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A5B7A" w14:textId="77777777" w:rsidR="00D26DCD" w:rsidRPr="00D26DCD" w:rsidRDefault="00D26DCD" w:rsidP="00D26DCD">
      <w:pPr>
        <w:spacing w:after="0"/>
        <w:rPr>
          <w:b/>
          <w:bCs/>
        </w:rPr>
      </w:pPr>
      <w:r w:rsidRPr="00D26DCD">
        <w:rPr>
          <w:b/>
          <w:bCs/>
        </w:rPr>
        <w:t xml:space="preserve">Zakup wraz z dostawą obuwia roboczego – medycznego dla potrzeb Klinicznego Centrum Ginekologii, Położnictwa i Neonatologii w Opolu </w:t>
      </w:r>
    </w:p>
    <w:p w14:paraId="7B126550" w14:textId="407B657E" w:rsidR="00D26DCD" w:rsidRPr="00D26DCD" w:rsidRDefault="00D26DCD" w:rsidP="005F65CF">
      <w:pPr>
        <w:jc w:val="center"/>
        <w:rPr>
          <w:b/>
          <w:bCs/>
        </w:rPr>
      </w:pPr>
      <w:r w:rsidRPr="00D26DCD">
        <w:rPr>
          <w:b/>
          <w:bCs/>
        </w:rPr>
        <w:t>- na okres 2 lat</w:t>
      </w:r>
      <w:r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746"/>
        <w:gridCol w:w="1025"/>
        <w:gridCol w:w="848"/>
        <w:gridCol w:w="1731"/>
        <w:gridCol w:w="2265"/>
        <w:gridCol w:w="1175"/>
        <w:gridCol w:w="1721"/>
      </w:tblGrid>
      <w:tr w:rsidR="005F65CF" w:rsidRPr="005F65CF" w14:paraId="17E8780E" w14:textId="77777777" w:rsidTr="005F65CF"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68EE0" w14:textId="4971640F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C871B" w14:textId="4222E30E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42F13" w14:textId="524D65D6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E9D94" w14:textId="65E3B704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02104" w14:textId="3A7C8488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5FA9" w14:textId="6644CF7A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Łącznie wartość netto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59BA1" w14:textId="2E2872C8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% Vat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04308" w14:textId="691DB144" w:rsidR="009109FC" w:rsidRPr="005F65CF" w:rsidRDefault="009109FC" w:rsidP="009109FC">
            <w:pPr>
              <w:jc w:val="center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Łącznie wartość brutto</w:t>
            </w:r>
          </w:p>
        </w:tc>
      </w:tr>
      <w:tr w:rsidR="005F65CF" w:rsidRPr="005F65CF" w14:paraId="287EAE7F" w14:textId="77777777" w:rsidTr="005F65CF"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26529" w14:textId="78D86830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1</w:t>
            </w:r>
          </w:p>
        </w:tc>
        <w:tc>
          <w:tcPr>
            <w:tcW w:w="4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CC436" w14:textId="2121F6B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B8F4" w14:textId="2F02BF4C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7210F" w14:textId="177180E8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C3408" w14:textId="786B03E4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51337" w14:textId="3C814A33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EE5A5" w14:textId="4708507B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CBB6A" w14:textId="2504633D" w:rsidR="009109FC" w:rsidRPr="005F65CF" w:rsidRDefault="009109FC" w:rsidP="009109FC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8</w:t>
            </w:r>
          </w:p>
        </w:tc>
      </w:tr>
      <w:tr w:rsidR="005F65CF" w:rsidRPr="005F65CF" w14:paraId="1E7652E8" w14:textId="77777777" w:rsidTr="005F65CF"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14:paraId="1EF90193" w14:textId="36909CEC" w:rsidR="009109FC" w:rsidRPr="005F65CF" w:rsidRDefault="00D26DCD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1.</w:t>
            </w:r>
          </w:p>
        </w:tc>
        <w:tc>
          <w:tcPr>
            <w:tcW w:w="4757" w:type="dxa"/>
            <w:tcBorders>
              <w:top w:val="single" w:sz="12" w:space="0" w:color="auto"/>
            </w:tcBorders>
            <w:vAlign w:val="center"/>
          </w:tcPr>
          <w:p w14:paraId="35F93E16" w14:textId="3BE31A5E" w:rsidR="009109FC" w:rsidRPr="005F65CF" w:rsidRDefault="00D26DCD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 xml:space="preserve">Klapki damskie (obuwie robocze medyczne) o </w:t>
            </w:r>
            <w:r w:rsidR="007260FF" w:rsidRPr="005F65CF">
              <w:rPr>
                <w:sz w:val="20"/>
                <w:szCs w:val="20"/>
              </w:rPr>
              <w:t>różnych rozmiarach, od 36 do 42 (wg zapotrzebowania Zamawiającego):</w:t>
            </w:r>
          </w:p>
          <w:p w14:paraId="1F482304" w14:textId="77777777" w:rsidR="007260FF" w:rsidRPr="005F65CF" w:rsidRDefault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kolor biały;</w:t>
            </w:r>
          </w:p>
          <w:p w14:paraId="3B81E0B1" w14:textId="3C6796D1" w:rsidR="007260FF" w:rsidRPr="005F65CF" w:rsidRDefault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dwa paski z możliwością regulacji;</w:t>
            </w:r>
          </w:p>
          <w:p w14:paraId="6E7E3EC2" w14:textId="77777777" w:rsidR="007260FF" w:rsidRPr="005F65CF" w:rsidRDefault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wykonane ze skóry (wierzch) oraz tworzywa z możliwością mycia wodą z dodatkiem środków myjących, lekkie;</w:t>
            </w:r>
          </w:p>
          <w:p w14:paraId="66C41640" w14:textId="77777777" w:rsidR="007260FF" w:rsidRPr="005F65CF" w:rsidRDefault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wyściółka wykonana ze skóry;</w:t>
            </w:r>
          </w:p>
          <w:p w14:paraId="5AF96E01" w14:textId="7BEB8633" w:rsidR="007260FF" w:rsidRPr="005F65CF" w:rsidRDefault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antypoślizgowa powierzchnia.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14:paraId="51BE2A29" w14:textId="3DAAB26E" w:rsidR="009109FC" w:rsidRPr="005F65CF" w:rsidRDefault="007260FF" w:rsidP="005F65CF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para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076444DC" w14:textId="74E02132" w:rsidR="009109FC" w:rsidRPr="005F65CF" w:rsidRDefault="001D0385" w:rsidP="005F6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2CB256DB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70" w:type="dxa"/>
            <w:tcBorders>
              <w:top w:val="single" w:sz="12" w:space="0" w:color="auto"/>
            </w:tcBorders>
            <w:vAlign w:val="center"/>
          </w:tcPr>
          <w:p w14:paraId="50BAEC78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2E0E9A6D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vAlign w:val="center"/>
          </w:tcPr>
          <w:p w14:paraId="0147117B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</w:tr>
      <w:tr w:rsidR="005F65CF" w:rsidRPr="005F65CF" w14:paraId="26090F01" w14:textId="77777777" w:rsidTr="005F65CF">
        <w:tc>
          <w:tcPr>
            <w:tcW w:w="438" w:type="dxa"/>
            <w:vAlign w:val="center"/>
          </w:tcPr>
          <w:p w14:paraId="3C57631A" w14:textId="1F70D3A4" w:rsidR="009109FC" w:rsidRPr="005F65CF" w:rsidRDefault="00D26DCD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2.</w:t>
            </w:r>
          </w:p>
        </w:tc>
        <w:tc>
          <w:tcPr>
            <w:tcW w:w="4757" w:type="dxa"/>
            <w:vAlign w:val="center"/>
          </w:tcPr>
          <w:p w14:paraId="2B331B00" w14:textId="7A9D595B" w:rsidR="009109FC" w:rsidRPr="005F65CF" w:rsidRDefault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Klapki męskie (obuwie robocze medyczne) o różnych rozmiarach, od 39 do 46 (wg zapotrzebowania Zamawiającego):</w:t>
            </w:r>
          </w:p>
          <w:p w14:paraId="7D5C9C64" w14:textId="77777777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kolor biały;</w:t>
            </w:r>
          </w:p>
          <w:p w14:paraId="64E89B91" w14:textId="77777777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dwa paski z możliwością regulacji;</w:t>
            </w:r>
          </w:p>
          <w:p w14:paraId="4AA4F19A" w14:textId="77777777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wykonane ze skóry (wierzch) oraz tworzywa z możliwością mycia wodą z dodatkiem środków myjących, lekkie;</w:t>
            </w:r>
          </w:p>
          <w:p w14:paraId="34D57850" w14:textId="77777777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wyściółka wykonana ze skóry;</w:t>
            </w:r>
          </w:p>
          <w:p w14:paraId="03E08ECC" w14:textId="7C7566F5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antypoślizgowa powierzchnia.</w:t>
            </w:r>
          </w:p>
        </w:tc>
        <w:tc>
          <w:tcPr>
            <w:tcW w:w="1027" w:type="dxa"/>
            <w:vAlign w:val="center"/>
          </w:tcPr>
          <w:p w14:paraId="7F81B319" w14:textId="34461D4F" w:rsidR="009109FC" w:rsidRPr="005F65CF" w:rsidRDefault="007260FF" w:rsidP="005F65CF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para</w:t>
            </w:r>
          </w:p>
        </w:tc>
        <w:tc>
          <w:tcPr>
            <w:tcW w:w="849" w:type="dxa"/>
            <w:vAlign w:val="center"/>
          </w:tcPr>
          <w:p w14:paraId="2DC0B5BA" w14:textId="062F931B" w:rsidR="009109FC" w:rsidRPr="005F65CF" w:rsidRDefault="001D0385" w:rsidP="005F6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3" w:type="dxa"/>
            <w:vAlign w:val="center"/>
          </w:tcPr>
          <w:p w14:paraId="55086CEC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3F477718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3B0B9FF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1DDC4328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</w:tr>
      <w:tr w:rsidR="005F65CF" w:rsidRPr="005F65CF" w14:paraId="760FCE73" w14:textId="77777777" w:rsidTr="005F65CF"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14:paraId="4491590D" w14:textId="6B8B5DB5" w:rsidR="009109FC" w:rsidRPr="005F65CF" w:rsidRDefault="00D26DCD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3.</w:t>
            </w:r>
          </w:p>
        </w:tc>
        <w:tc>
          <w:tcPr>
            <w:tcW w:w="4757" w:type="dxa"/>
            <w:tcBorders>
              <w:bottom w:val="single" w:sz="12" w:space="0" w:color="auto"/>
            </w:tcBorders>
            <w:vAlign w:val="center"/>
          </w:tcPr>
          <w:p w14:paraId="08C62640" w14:textId="77777777" w:rsidR="009109FC" w:rsidRPr="005F65CF" w:rsidRDefault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Obuwie piankowe o różnych rozmiarach, od 36 do 46 (wg zapotrzebowania Zamawiającego):</w:t>
            </w:r>
          </w:p>
          <w:p w14:paraId="34B60997" w14:textId="77777777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kolor biały;</w:t>
            </w:r>
          </w:p>
          <w:p w14:paraId="469AC35E" w14:textId="4EC1859A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 xml:space="preserve">- </w:t>
            </w:r>
            <w:r w:rsidR="00750BC2" w:rsidRPr="005F65CF">
              <w:rPr>
                <w:sz w:val="20"/>
                <w:szCs w:val="20"/>
              </w:rPr>
              <w:t>wymienna wkładka</w:t>
            </w:r>
            <w:r w:rsidRPr="005F65CF">
              <w:rPr>
                <w:sz w:val="20"/>
                <w:szCs w:val="20"/>
              </w:rPr>
              <w:t>;</w:t>
            </w:r>
          </w:p>
          <w:p w14:paraId="2023BE47" w14:textId="24D72FCE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lekkie</w:t>
            </w:r>
            <w:r w:rsidR="00750BC2" w:rsidRPr="005F65CF">
              <w:rPr>
                <w:sz w:val="20"/>
                <w:szCs w:val="20"/>
              </w:rPr>
              <w:t>, dopasowujące się do kształtu stopy</w:t>
            </w:r>
            <w:r w:rsidRPr="005F65CF">
              <w:rPr>
                <w:sz w:val="20"/>
                <w:szCs w:val="20"/>
              </w:rPr>
              <w:t>;</w:t>
            </w:r>
          </w:p>
          <w:p w14:paraId="16D8425E" w14:textId="77777777" w:rsidR="007260FF" w:rsidRPr="005F65CF" w:rsidRDefault="007260FF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antypoślizgowa powierzchnia</w:t>
            </w:r>
            <w:r w:rsidR="00750BC2" w:rsidRPr="005F65CF">
              <w:rPr>
                <w:sz w:val="20"/>
                <w:szCs w:val="20"/>
              </w:rPr>
              <w:t>;</w:t>
            </w:r>
          </w:p>
          <w:p w14:paraId="2D782D12" w14:textId="409DAD9F" w:rsidR="00750BC2" w:rsidRPr="005F65CF" w:rsidRDefault="00750BC2" w:rsidP="007260FF">
            <w:pPr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- możliwość prania w pralce.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171230B3" w14:textId="6349C7AB" w:rsidR="009109FC" w:rsidRPr="005F65CF" w:rsidRDefault="00750BC2" w:rsidP="005F65CF">
            <w:pPr>
              <w:jc w:val="center"/>
              <w:rPr>
                <w:sz w:val="20"/>
                <w:szCs w:val="20"/>
              </w:rPr>
            </w:pPr>
            <w:r w:rsidRPr="005F65CF">
              <w:rPr>
                <w:sz w:val="20"/>
                <w:szCs w:val="20"/>
              </w:rPr>
              <w:t>para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2FE308DD" w14:textId="550B142D" w:rsidR="009109FC" w:rsidRPr="005F65CF" w:rsidRDefault="001D0385" w:rsidP="005F6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33D7C4DA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12" w:space="0" w:color="auto"/>
            </w:tcBorders>
            <w:vAlign w:val="center"/>
          </w:tcPr>
          <w:p w14:paraId="77A7AC5E" w14:textId="77777777" w:rsidR="009109FC" w:rsidRPr="005F65CF" w:rsidRDefault="009109FC" w:rsidP="005F6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14:paraId="768C95CB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14:paraId="0A5B927F" w14:textId="77777777" w:rsidR="009109FC" w:rsidRPr="005F65CF" w:rsidRDefault="009109FC">
            <w:pPr>
              <w:rPr>
                <w:sz w:val="20"/>
                <w:szCs w:val="20"/>
              </w:rPr>
            </w:pPr>
          </w:p>
        </w:tc>
      </w:tr>
      <w:tr w:rsidR="00CD02B4" w:rsidRPr="005F65CF" w14:paraId="29B53997" w14:textId="77777777" w:rsidTr="005F65CF">
        <w:trPr>
          <w:trHeight w:val="575"/>
        </w:trPr>
        <w:tc>
          <w:tcPr>
            <w:tcW w:w="70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584B" w14:textId="55D31F82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lastRenderedPageBreak/>
              <w:t>RAZEM WARTOŚĆ: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82124" w14:textId="3E479A26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NETTO: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C517F" w14:textId="77777777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F52CD" w14:textId="0DB2454D" w:rsidR="00CD02B4" w:rsidRPr="005F65CF" w:rsidRDefault="00CD02B4" w:rsidP="00595931">
            <w:pPr>
              <w:jc w:val="right"/>
              <w:rPr>
                <w:b/>
                <w:bCs/>
                <w:sz w:val="20"/>
                <w:szCs w:val="20"/>
              </w:rPr>
            </w:pPr>
            <w:r w:rsidRPr="005F65CF">
              <w:rPr>
                <w:b/>
                <w:bCs/>
                <w:sz w:val="20"/>
                <w:szCs w:val="20"/>
              </w:rPr>
              <w:t>BRUTTO: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7D97" w14:textId="77777777" w:rsidR="00CD02B4" w:rsidRDefault="00CD02B4" w:rsidP="00595931">
            <w:pPr>
              <w:jc w:val="right"/>
              <w:rPr>
                <w:sz w:val="20"/>
                <w:szCs w:val="20"/>
              </w:rPr>
            </w:pPr>
          </w:p>
          <w:p w14:paraId="2AE837E6" w14:textId="77777777" w:rsidR="005F65CF" w:rsidRPr="005F65CF" w:rsidRDefault="005F65CF" w:rsidP="00595931">
            <w:pPr>
              <w:jc w:val="right"/>
              <w:rPr>
                <w:sz w:val="20"/>
                <w:szCs w:val="20"/>
              </w:rPr>
            </w:pPr>
          </w:p>
        </w:tc>
      </w:tr>
    </w:tbl>
    <w:p w14:paraId="46AC2902" w14:textId="77777777" w:rsidR="005F65CF" w:rsidRDefault="005F65CF" w:rsidP="005F65CF">
      <w:pPr>
        <w:pStyle w:val="Akapitzlist"/>
        <w:rPr>
          <w:sz w:val="22"/>
          <w:szCs w:val="22"/>
        </w:rPr>
      </w:pPr>
    </w:p>
    <w:p w14:paraId="100ECC5F" w14:textId="3F94B337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C13594">
        <w:rPr>
          <w:sz w:val="22"/>
          <w:szCs w:val="22"/>
        </w:rPr>
        <w:t>Termin realizacji: 30 dni od złożenia zamówienia – dostawa w dniach od poniedziałku do piątku w godzinach 8</w:t>
      </w:r>
      <w:r w:rsidRPr="00C13594">
        <w:rPr>
          <w:sz w:val="22"/>
          <w:szCs w:val="22"/>
          <w:vertAlign w:val="superscript"/>
        </w:rPr>
        <w:t xml:space="preserve">00 </w:t>
      </w:r>
      <w:r w:rsidRPr="00C13594">
        <w:rPr>
          <w:sz w:val="22"/>
          <w:szCs w:val="22"/>
        </w:rPr>
        <w:t>- 14</w:t>
      </w:r>
      <w:r w:rsidRPr="00C13594">
        <w:rPr>
          <w:sz w:val="22"/>
          <w:szCs w:val="22"/>
          <w:vertAlign w:val="superscript"/>
        </w:rPr>
        <w:t>00</w:t>
      </w:r>
      <w:r w:rsidRPr="00C13594">
        <w:rPr>
          <w:sz w:val="22"/>
          <w:szCs w:val="22"/>
        </w:rPr>
        <w:t xml:space="preserve">. Termin płatności: </w:t>
      </w:r>
      <w:r w:rsidRPr="00C13594">
        <w:rPr>
          <w:b/>
          <w:bCs/>
          <w:sz w:val="22"/>
          <w:szCs w:val="22"/>
        </w:rPr>
        <w:t xml:space="preserve">30 dni </w:t>
      </w:r>
      <w:r w:rsidRPr="00C13594">
        <w:rPr>
          <w:sz w:val="22"/>
          <w:szCs w:val="22"/>
        </w:rPr>
        <w:t>po dostarczeniu towaru.</w:t>
      </w:r>
    </w:p>
    <w:p w14:paraId="219CD0F4" w14:textId="05FD5F88" w:rsidR="00C13594" w:rsidRDefault="00C13594" w:rsidP="00C13594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Zamówienie będzie realizowane w kilku etapach w zależności od potrzeb Zamawiającego.</w:t>
      </w:r>
    </w:p>
    <w:p w14:paraId="112252A2" w14:textId="77777777" w:rsidR="00C13594" w:rsidRDefault="00C13594" w:rsidP="00C13594">
      <w:pPr>
        <w:rPr>
          <w:sz w:val="22"/>
          <w:szCs w:val="22"/>
        </w:rPr>
      </w:pPr>
    </w:p>
    <w:p w14:paraId="02B390FC" w14:textId="77777777" w:rsidR="00C13594" w:rsidRDefault="00C13594" w:rsidP="00C13594">
      <w:pPr>
        <w:rPr>
          <w:sz w:val="22"/>
          <w:szCs w:val="22"/>
        </w:rPr>
      </w:pPr>
    </w:p>
    <w:p w14:paraId="1B2DB949" w14:textId="77777777" w:rsidR="00C13594" w:rsidRDefault="00C13594" w:rsidP="00C13594">
      <w:pPr>
        <w:rPr>
          <w:sz w:val="22"/>
          <w:szCs w:val="22"/>
        </w:rPr>
      </w:pPr>
    </w:p>
    <w:p w14:paraId="18227606" w14:textId="3B50889D" w:rsidR="00C13594" w:rsidRDefault="00C13594" w:rsidP="00C13594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……….……………………………………………………</w:t>
      </w:r>
    </w:p>
    <w:p w14:paraId="17B41F0E" w14:textId="35F4A954" w:rsidR="00C13594" w:rsidRPr="00C13594" w:rsidRDefault="00C13594" w:rsidP="00C13594">
      <w:pPr>
        <w:spacing w:after="0"/>
        <w:ind w:left="10620"/>
        <w:jc w:val="center"/>
        <w:rPr>
          <w:sz w:val="16"/>
          <w:szCs w:val="16"/>
        </w:rPr>
      </w:pPr>
      <w:r w:rsidRPr="00C13594">
        <w:rPr>
          <w:sz w:val="16"/>
          <w:szCs w:val="16"/>
        </w:rPr>
        <w:t>(data, podpis i pieczęć Wykonawcy)</w:t>
      </w:r>
    </w:p>
    <w:sectPr w:rsidR="00C13594" w:rsidRPr="00C13594" w:rsidSect="00910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3BB"/>
    <w:multiLevelType w:val="hybridMultilevel"/>
    <w:tmpl w:val="69BE0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C"/>
    <w:rsid w:val="00084F01"/>
    <w:rsid w:val="001D0385"/>
    <w:rsid w:val="005136BC"/>
    <w:rsid w:val="00595931"/>
    <w:rsid w:val="005F65CF"/>
    <w:rsid w:val="007260FF"/>
    <w:rsid w:val="00750BC2"/>
    <w:rsid w:val="007E4B6A"/>
    <w:rsid w:val="008F090B"/>
    <w:rsid w:val="009109FC"/>
    <w:rsid w:val="00B43D60"/>
    <w:rsid w:val="00C13594"/>
    <w:rsid w:val="00CD02B4"/>
    <w:rsid w:val="00D07E5C"/>
    <w:rsid w:val="00D26DCD"/>
    <w:rsid w:val="00E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3EF"/>
  <w15:chartTrackingRefBased/>
  <w15:docId w15:val="{EB4E8DE4-92F2-458F-AA25-0D217AF2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9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9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9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9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9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9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9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9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9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9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9F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1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86616B35</Template>
  <TotalTime>46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 Estera</dc:creator>
  <cp:keywords/>
  <dc:description/>
  <cp:lastModifiedBy>Estera Bielak</cp:lastModifiedBy>
  <cp:revision>9</cp:revision>
  <dcterms:created xsi:type="dcterms:W3CDTF">2025-04-30T07:41:00Z</dcterms:created>
  <dcterms:modified xsi:type="dcterms:W3CDTF">2025-05-20T09:14:00Z</dcterms:modified>
</cp:coreProperties>
</file>