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6A" w:rsidRPr="009D08DC" w:rsidRDefault="00756C6A" w:rsidP="00756C6A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756C6A" w:rsidRPr="009D08DC" w:rsidRDefault="00756C6A" w:rsidP="00756C6A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r w:rsidRPr="009D08DC">
        <w:rPr>
          <w:rFonts w:eastAsia="Calibri"/>
          <w:b/>
          <w:bCs/>
          <w:kern w:val="0"/>
          <w:lang w:eastAsia="pl-PL"/>
        </w:rPr>
        <w:t xml:space="preserve">Załącznik nr 8 do SWZ </w:t>
      </w:r>
      <w:r>
        <w:rPr>
          <w:rFonts w:eastAsia="Calibri"/>
          <w:b/>
          <w:bCs/>
          <w:kern w:val="0"/>
          <w:lang w:eastAsia="pl-PL"/>
        </w:rPr>
        <w:t>ZP/04/2025</w:t>
      </w:r>
    </w:p>
    <w:p w:rsidR="00756C6A" w:rsidRPr="009D08DC" w:rsidRDefault="00756C6A" w:rsidP="00756C6A">
      <w:pPr>
        <w:spacing w:line="276" w:lineRule="auto"/>
        <w:rPr>
          <w:rFonts w:eastAsia="Calibri"/>
        </w:rPr>
      </w:pPr>
    </w:p>
    <w:p w:rsidR="00756C6A" w:rsidRPr="009D08DC" w:rsidRDefault="00756C6A" w:rsidP="00756C6A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:rsidR="00756C6A" w:rsidRPr="009D08DC" w:rsidRDefault="00756C6A" w:rsidP="00756C6A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</w:p>
    <w:p w:rsidR="00756C6A" w:rsidRPr="009D08DC" w:rsidRDefault="00756C6A" w:rsidP="00756C6A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eastAsia="ar-SA"/>
        </w:rPr>
      </w:pPr>
      <w:r w:rsidRPr="009D08DC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9D08DC"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</w:t>
      </w:r>
      <w:r>
        <w:rPr>
          <w:rFonts w:eastAsia="Calibri"/>
          <w:b/>
          <w:color w:val="1F497D"/>
          <w:kern w:val="0"/>
          <w:sz w:val="22"/>
          <w:szCs w:val="20"/>
          <w:lang w:eastAsia="ar-SA"/>
        </w:rPr>
        <w:t>……………………………………………………………………</w:t>
      </w:r>
    </w:p>
    <w:p w:rsidR="00756C6A" w:rsidRPr="009D08DC" w:rsidRDefault="00756C6A" w:rsidP="00756C6A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 xml:space="preserve">……, </w:t>
      </w:r>
    </w:p>
    <w:p w:rsidR="00756C6A" w:rsidRPr="009D08DC" w:rsidRDefault="00756C6A" w:rsidP="00756C6A">
      <w:pPr>
        <w:overflowPunct w:val="0"/>
        <w:autoSpaceDE w:val="0"/>
        <w:jc w:val="both"/>
        <w:textAlignment w:val="baseline"/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</w:pPr>
      <w:proofErr w:type="spellStart"/>
      <w:r w:rsidRPr="009D08DC">
        <w:rPr>
          <w:rFonts w:eastAsia="Calibri"/>
          <w:kern w:val="0"/>
          <w:sz w:val="22"/>
          <w:szCs w:val="20"/>
          <w:lang w:val="en-US" w:eastAsia="ar-SA"/>
        </w:rPr>
        <w:t>Nr</w:t>
      </w:r>
      <w:proofErr w:type="spellEnd"/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 KRS </w:t>
      </w:r>
      <w:r w:rsidRPr="009D08DC">
        <w:rPr>
          <w:rFonts w:eastAsia="Calibri"/>
          <w:b/>
          <w:color w:val="1F497D"/>
          <w:kern w:val="0"/>
          <w:sz w:val="22"/>
          <w:szCs w:val="20"/>
          <w:lang w:val="en-US" w:eastAsia="ar-SA"/>
        </w:rPr>
        <w:t>…………………………………….</w:t>
      </w:r>
    </w:p>
    <w:p w:rsidR="00756C6A" w:rsidRPr="009D08DC" w:rsidRDefault="00756C6A" w:rsidP="00756C6A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 w:rsidRPr="009D08DC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:rsidR="00756C6A" w:rsidRPr="009D08DC" w:rsidRDefault="00756C6A" w:rsidP="00756C6A"/>
    <w:p w:rsidR="00756C6A" w:rsidRPr="009D08DC" w:rsidRDefault="00756C6A" w:rsidP="00756C6A">
      <w:pPr>
        <w:keepNext/>
        <w:shd w:val="clear" w:color="auto" w:fill="ECECE1"/>
        <w:jc w:val="center"/>
        <w:outlineLvl w:val="1"/>
        <w:rPr>
          <w:lang w:eastAsia="pl-PL"/>
        </w:rPr>
      </w:pPr>
      <w:r w:rsidRPr="009D08DC">
        <w:rPr>
          <w:b/>
          <w:bCs/>
          <w:caps/>
          <w:lang w:eastAsia="pl-PL"/>
        </w:rPr>
        <w:t>OŚWIADCZENIE w zakresie PRZEDMIOTU ZAMÓWIENIA</w:t>
      </w:r>
    </w:p>
    <w:p w:rsidR="00756C6A" w:rsidRPr="009D08DC" w:rsidRDefault="00756C6A" w:rsidP="00756C6A">
      <w:pPr>
        <w:spacing w:line="276" w:lineRule="auto"/>
        <w:jc w:val="center"/>
        <w:rPr>
          <w:b/>
          <w:i/>
        </w:rPr>
      </w:pPr>
    </w:p>
    <w:p w:rsidR="00756C6A" w:rsidRPr="009D08DC" w:rsidRDefault="00756C6A" w:rsidP="00756C6A">
      <w:pPr>
        <w:pStyle w:val="ust"/>
        <w:spacing w:before="0" w:after="0" w:line="276" w:lineRule="auto"/>
        <w:ind w:left="0" w:firstLine="0"/>
        <w:jc w:val="center"/>
      </w:pPr>
      <w:r w:rsidRPr="009D08DC">
        <w:t xml:space="preserve">Dotyczy postępowania </w:t>
      </w:r>
      <w:proofErr w:type="spellStart"/>
      <w:r w:rsidRPr="009D08DC">
        <w:t>pn</w:t>
      </w:r>
      <w:proofErr w:type="spellEnd"/>
      <w:r w:rsidRPr="009D08DC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756C6A" w:rsidRPr="009D08DC" w:rsidTr="00C622BF">
        <w:trPr>
          <w:trHeight w:val="570"/>
        </w:trPr>
        <w:tc>
          <w:tcPr>
            <w:tcW w:w="1673" w:type="dxa"/>
            <w:vAlign w:val="center"/>
          </w:tcPr>
          <w:p w:rsidR="00756C6A" w:rsidRPr="009D08DC" w:rsidRDefault="00756C6A" w:rsidP="00C622BF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Nazwa postępowania</w:t>
            </w:r>
          </w:p>
        </w:tc>
        <w:tc>
          <w:tcPr>
            <w:tcW w:w="7541" w:type="dxa"/>
            <w:vAlign w:val="center"/>
          </w:tcPr>
          <w:p w:rsidR="00756C6A" w:rsidRPr="009D08DC" w:rsidRDefault="00756C6A" w:rsidP="00C622BF">
            <w:pPr>
              <w:jc w:val="center"/>
              <w:rPr>
                <w:b/>
                <w:bCs/>
                <w:szCs w:val="32"/>
              </w:rPr>
            </w:pPr>
            <w:r w:rsidRPr="00D019BB">
              <w:rPr>
                <w:b/>
                <w:i/>
                <w:iCs/>
                <w:szCs w:val="28"/>
              </w:rPr>
              <w:t>Dostaw</w:t>
            </w:r>
            <w:r>
              <w:rPr>
                <w:b/>
                <w:i/>
                <w:iCs/>
                <w:szCs w:val="28"/>
              </w:rPr>
              <w:t>a</w:t>
            </w:r>
            <w:r w:rsidRPr="00D019BB">
              <w:rPr>
                <w:b/>
                <w:i/>
                <w:iCs/>
                <w:szCs w:val="28"/>
              </w:rPr>
              <w:t xml:space="preserve"> leków i wyrobów medycznych dla Szpitala Miejskiego im. Jana </w:t>
            </w:r>
            <w:proofErr w:type="spellStart"/>
            <w:r w:rsidRPr="00D019BB">
              <w:rPr>
                <w:b/>
                <w:i/>
                <w:iCs/>
                <w:szCs w:val="28"/>
              </w:rPr>
              <w:t>Garduły</w:t>
            </w:r>
            <w:proofErr w:type="spellEnd"/>
            <w:r w:rsidRPr="00D019BB">
              <w:rPr>
                <w:b/>
                <w:i/>
                <w:iCs/>
                <w:szCs w:val="28"/>
              </w:rPr>
              <w:t xml:space="preserve"> w Świnoujściu sp. z o. o.</w:t>
            </w:r>
          </w:p>
        </w:tc>
      </w:tr>
      <w:tr w:rsidR="00756C6A" w:rsidRPr="009D08DC" w:rsidTr="00C622BF">
        <w:trPr>
          <w:trHeight w:val="548"/>
        </w:trPr>
        <w:tc>
          <w:tcPr>
            <w:tcW w:w="1673" w:type="dxa"/>
            <w:vAlign w:val="center"/>
          </w:tcPr>
          <w:p w:rsidR="00756C6A" w:rsidRPr="009D08DC" w:rsidRDefault="00756C6A" w:rsidP="00C622BF">
            <w:pPr>
              <w:jc w:val="center"/>
              <w:rPr>
                <w:lang w:eastAsia="pl-PL"/>
              </w:rPr>
            </w:pPr>
            <w:r w:rsidRPr="009D08DC">
              <w:rPr>
                <w:lang w:eastAsia="pl-PL"/>
              </w:rPr>
              <w:t>Znak sprawy</w:t>
            </w:r>
          </w:p>
        </w:tc>
        <w:tc>
          <w:tcPr>
            <w:tcW w:w="7541" w:type="dxa"/>
            <w:vAlign w:val="center"/>
          </w:tcPr>
          <w:p w:rsidR="00756C6A" w:rsidRPr="009D08DC" w:rsidRDefault="00756C6A" w:rsidP="00C622BF">
            <w:pPr>
              <w:jc w:val="center"/>
              <w:rPr>
                <w:b/>
                <w:caps/>
                <w:szCs w:val="32"/>
              </w:rPr>
            </w:pPr>
            <w:r>
              <w:rPr>
                <w:b/>
                <w:szCs w:val="32"/>
                <w:lang w:eastAsia="pl-PL"/>
              </w:rPr>
              <w:t>ZP/04/2025</w:t>
            </w:r>
          </w:p>
        </w:tc>
      </w:tr>
    </w:tbl>
    <w:p w:rsidR="00756C6A" w:rsidRPr="009D08DC" w:rsidRDefault="00756C6A" w:rsidP="00756C6A">
      <w:pPr>
        <w:spacing w:line="276" w:lineRule="auto"/>
        <w:jc w:val="center"/>
        <w:rPr>
          <w:b/>
          <w:bCs/>
          <w:i/>
          <w:iCs/>
        </w:rPr>
      </w:pPr>
    </w:p>
    <w:p w:rsidR="00756C6A" w:rsidRPr="009D08DC" w:rsidRDefault="00756C6A" w:rsidP="00756C6A">
      <w:pPr>
        <w:rPr>
          <w:sz w:val="22"/>
          <w:szCs w:val="22"/>
        </w:rPr>
      </w:pPr>
      <w:r w:rsidRPr="009D08DC">
        <w:rPr>
          <w:sz w:val="22"/>
          <w:szCs w:val="22"/>
        </w:rPr>
        <w:t>Na potrzeby przedmiotowego postępowania o udzielenie zamówienia publicznego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756C6A" w:rsidRPr="009D08DC" w:rsidTr="00C622BF">
        <w:trPr>
          <w:trHeight w:val="3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1"/>
            <w:vAlign w:val="center"/>
          </w:tcPr>
          <w:p w:rsidR="00756C6A" w:rsidRPr="009D08DC" w:rsidRDefault="00756C6A" w:rsidP="00C622BF">
            <w:pPr>
              <w:pStyle w:val="Akapitzlist4"/>
              <w:ind w:left="2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  <w:szCs w:val="22"/>
              </w:rPr>
              <w:t>OŚWIADCZENIE:</w:t>
            </w:r>
          </w:p>
        </w:tc>
      </w:tr>
      <w:tr w:rsidR="00756C6A" w:rsidRPr="009D08DC" w:rsidTr="00C622BF">
        <w:trPr>
          <w:trHeight w:val="94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A" w:rsidRPr="009D08DC" w:rsidRDefault="00756C6A" w:rsidP="00C622B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D08DC">
              <w:rPr>
                <w:b/>
                <w:sz w:val="22"/>
                <w:szCs w:val="22"/>
              </w:rPr>
              <w:t>Oświadczamy, że</w:t>
            </w:r>
            <w:r w:rsidRPr="009D08DC">
              <w:rPr>
                <w:sz w:val="22"/>
                <w:szCs w:val="22"/>
              </w:rPr>
              <w:t xml:space="preserve"> </w:t>
            </w:r>
            <w:r w:rsidRPr="009D08DC">
              <w:rPr>
                <w:bCs/>
                <w:sz w:val="22"/>
                <w:szCs w:val="22"/>
              </w:rPr>
              <w:t>wszystkie oferowane wyroby</w:t>
            </w:r>
            <w:r w:rsidRPr="009D08DC">
              <w:rPr>
                <w:sz w:val="22"/>
                <w:szCs w:val="22"/>
              </w:rPr>
              <w:t xml:space="preserve"> stanowiące przedmiot zamówienia odpowiednio spełniają wymagania prawne dotyczące dopuszczenia do obrotu na rynku unijnym, posiadają wszelkie niezbędne atesty i świadectwa rejestracji dotyczące przedmiotu zamówienia objętego niniejszą specyfikacją istotnych warunków zamówienia, zgodne z postanowieniami</w:t>
            </w:r>
            <w:r>
              <w:rPr>
                <w:sz w:val="22"/>
                <w:szCs w:val="22"/>
              </w:rPr>
              <w:t xml:space="preserve"> ustawy z dnia </w:t>
            </w:r>
            <w:r w:rsidRPr="00B72917">
              <w:rPr>
                <w:i/>
                <w:sz w:val="22"/>
                <w:szCs w:val="22"/>
              </w:rPr>
              <w:t>07 kwietnia 2022r</w:t>
            </w:r>
            <w:r w:rsidRPr="009D08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 wyrobach medycznych (</w:t>
            </w:r>
            <w:r w:rsidRPr="00142FB7">
              <w:rPr>
                <w:i/>
                <w:sz w:val="22"/>
                <w:szCs w:val="22"/>
              </w:rPr>
              <w:t>Dz.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42FB7">
              <w:rPr>
                <w:i/>
                <w:sz w:val="22"/>
                <w:szCs w:val="22"/>
              </w:rPr>
              <w:t>U.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42FB7">
              <w:rPr>
                <w:i/>
                <w:sz w:val="22"/>
                <w:szCs w:val="22"/>
              </w:rPr>
              <w:t>2024.1620</w:t>
            </w:r>
            <w:r w:rsidRPr="009D08DC">
              <w:rPr>
                <w:sz w:val="22"/>
                <w:szCs w:val="22"/>
              </w:rPr>
              <w:t>) i zobowiązujemy się do ich przedstawienia na każde żądanie Zamawiającego.</w:t>
            </w:r>
          </w:p>
        </w:tc>
      </w:tr>
      <w:tr w:rsidR="00756C6A" w:rsidRPr="009D08DC" w:rsidTr="00C622BF">
        <w:trPr>
          <w:trHeight w:val="2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1"/>
            <w:vAlign w:val="center"/>
          </w:tcPr>
          <w:p w:rsidR="00756C6A" w:rsidRPr="009D08DC" w:rsidRDefault="00756C6A" w:rsidP="00C622BF">
            <w:pPr>
              <w:pStyle w:val="Akapitzlist4"/>
              <w:ind w:left="2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08DC">
              <w:rPr>
                <w:rFonts w:ascii="Times New Roman" w:hAnsi="Times New Roman" w:cs="Times New Roman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756C6A" w:rsidRPr="009D08DC" w:rsidTr="00C622BF">
        <w:trPr>
          <w:trHeight w:val="73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6A" w:rsidRPr="009D08DC" w:rsidRDefault="00756C6A" w:rsidP="00C622BF">
            <w:pPr>
              <w:jc w:val="both"/>
              <w:rPr>
                <w:sz w:val="22"/>
                <w:szCs w:val="22"/>
              </w:rPr>
            </w:pPr>
            <w:r w:rsidRPr="009D08DC">
              <w:rPr>
                <w:b/>
                <w:sz w:val="22"/>
                <w:szCs w:val="22"/>
              </w:rPr>
              <w:t>Oświadczam, że</w:t>
            </w:r>
            <w:r w:rsidRPr="009D08DC">
              <w:rPr>
                <w:sz w:val="22"/>
                <w:szCs w:val="22"/>
              </w:rPr>
              <w:t xml:space="preserve">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</w:tbl>
    <w:p w:rsidR="00756C6A" w:rsidRPr="009D08DC" w:rsidRDefault="00756C6A" w:rsidP="00756C6A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756C6A" w:rsidRPr="009D08DC" w:rsidRDefault="00756C6A" w:rsidP="00756C6A">
      <w:pPr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......................................................, dn. ...............................</w:t>
      </w:r>
    </w:p>
    <w:p w:rsidR="00756C6A" w:rsidRPr="009D08DC" w:rsidRDefault="00756C6A" w:rsidP="00756C6A">
      <w:pPr>
        <w:rPr>
          <w:sz w:val="22"/>
          <w:szCs w:val="22"/>
        </w:rPr>
      </w:pPr>
    </w:p>
    <w:p w:rsidR="00756C6A" w:rsidRPr="009D08DC" w:rsidRDefault="00756C6A" w:rsidP="00756C6A">
      <w:pPr>
        <w:ind w:left="3828"/>
        <w:jc w:val="center"/>
        <w:rPr>
          <w:sz w:val="22"/>
          <w:szCs w:val="22"/>
        </w:rPr>
      </w:pPr>
      <w:r w:rsidRPr="009D08DC">
        <w:rPr>
          <w:sz w:val="22"/>
          <w:szCs w:val="22"/>
        </w:rPr>
        <w:t>.....................................................................</w:t>
      </w:r>
    </w:p>
    <w:p w:rsidR="00756C6A" w:rsidRPr="009D08DC" w:rsidRDefault="00756C6A" w:rsidP="00756C6A">
      <w:pPr>
        <w:ind w:left="3828"/>
        <w:jc w:val="center"/>
        <w:rPr>
          <w:sz w:val="22"/>
          <w:szCs w:val="22"/>
          <w:lang w:val="x-none"/>
        </w:rPr>
      </w:pPr>
      <w:r w:rsidRPr="009D08DC">
        <w:rPr>
          <w:sz w:val="16"/>
          <w:szCs w:val="22"/>
          <w:lang w:val="x-none"/>
        </w:rPr>
        <w:t>(</w:t>
      </w:r>
      <w:r w:rsidRPr="009D08DC">
        <w:rPr>
          <w:i/>
          <w:sz w:val="16"/>
          <w:szCs w:val="22"/>
          <w:lang w:val="x-none"/>
        </w:rPr>
        <w:t>podpis elektroniczny osób</w:t>
      </w:r>
      <w:r w:rsidRPr="009D08DC">
        <w:rPr>
          <w:i/>
          <w:sz w:val="16"/>
          <w:szCs w:val="22"/>
        </w:rPr>
        <w:t>/y</w:t>
      </w:r>
      <w:r w:rsidRPr="009D08DC"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 w:rsidRPr="009D08DC">
        <w:rPr>
          <w:i/>
          <w:sz w:val="16"/>
          <w:szCs w:val="22"/>
        </w:rPr>
        <w:t xml:space="preserve"> zgodnie z SWZ</w:t>
      </w:r>
      <w:r w:rsidRPr="009D08DC">
        <w:rPr>
          <w:kern w:val="0"/>
          <w:sz w:val="16"/>
          <w:lang w:eastAsia="pl-PL"/>
        </w:rPr>
        <w:t xml:space="preserve"> zgodnie z </w:t>
      </w:r>
      <w:r w:rsidRPr="009D08DC"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 w:rsidRPr="009D08DC"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9D08DC">
        <w:rPr>
          <w:sz w:val="16"/>
          <w:szCs w:val="22"/>
          <w:lang w:val="x-none"/>
        </w:rPr>
        <w:t>)</w:t>
      </w:r>
    </w:p>
    <w:p w:rsidR="00756C6A" w:rsidRPr="009D08DC" w:rsidRDefault="00756C6A" w:rsidP="00756C6A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756C6A" w:rsidRPr="009D08DC" w:rsidRDefault="00756C6A" w:rsidP="00756C6A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756C6A" w:rsidRPr="009D08DC" w:rsidRDefault="00756C6A" w:rsidP="00756C6A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:rsidR="006046DE" w:rsidRDefault="006046DE">
      <w:bookmarkStart w:id="0" w:name="_GoBack"/>
      <w:bookmarkEnd w:id="0"/>
    </w:p>
    <w:sectPr w:rsidR="0060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55"/>
    <w:rsid w:val="006046DE"/>
    <w:rsid w:val="00756C6A"/>
    <w:rsid w:val="00E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701A-8705-4EAF-9201-CF8332FC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C6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link w:val="ustZnak"/>
    <w:qFormat/>
    <w:rsid w:val="00756C6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4">
    <w:name w:val="Akapit z listą4"/>
    <w:basedOn w:val="Normalny"/>
    <w:link w:val="ListParagraphChar"/>
    <w:qFormat/>
    <w:rsid w:val="00756C6A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kern w:val="0"/>
      <w:lang w:eastAsia="pl-PL"/>
    </w:rPr>
  </w:style>
  <w:style w:type="character" w:customStyle="1" w:styleId="ustZnak">
    <w:name w:val="ust Znak"/>
    <w:link w:val="ust"/>
    <w:rsid w:val="00756C6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ListParagraphChar">
    <w:name w:val="List Paragraph Char"/>
    <w:link w:val="Akapitzlist4"/>
    <w:locked/>
    <w:rsid w:val="00756C6A"/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D99A2640</Template>
  <TotalTime>0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Dwornik</dc:creator>
  <cp:keywords/>
  <dc:description/>
  <cp:lastModifiedBy>Daria Dwornik</cp:lastModifiedBy>
  <cp:revision>2</cp:revision>
  <dcterms:created xsi:type="dcterms:W3CDTF">2025-04-30T10:30:00Z</dcterms:created>
  <dcterms:modified xsi:type="dcterms:W3CDTF">2025-04-30T10:31:00Z</dcterms:modified>
</cp:coreProperties>
</file>