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4F350" w14:textId="77777777" w:rsidR="00B34A16" w:rsidRPr="002E76D4" w:rsidRDefault="00B34A16" w:rsidP="00B34A16">
      <w:pPr>
        <w:keepNext/>
        <w:spacing w:after="0" w:line="360" w:lineRule="auto"/>
        <w:ind w:left="567"/>
        <w:jc w:val="right"/>
        <w:outlineLvl w:val="3"/>
        <w:rPr>
          <w:rFonts w:ascii="Arial" w:eastAsia="Times New Roman" w:hAnsi="Arial" w:cs="Arial"/>
          <w:i/>
          <w:lang w:eastAsia="pl-PL"/>
        </w:rPr>
      </w:pPr>
      <w:r w:rsidRPr="002E76D4">
        <w:rPr>
          <w:rFonts w:ascii="Arial" w:eastAsia="Times New Roman" w:hAnsi="Arial" w:cs="Arial"/>
          <w:i/>
          <w:lang w:eastAsia="pl-PL"/>
        </w:rPr>
        <w:t xml:space="preserve">Załącznik nr </w:t>
      </w:r>
      <w:r w:rsidR="001225EA" w:rsidRPr="002E76D4">
        <w:rPr>
          <w:rFonts w:ascii="Arial" w:eastAsia="Times New Roman" w:hAnsi="Arial" w:cs="Arial"/>
          <w:i/>
          <w:lang w:eastAsia="pl-PL"/>
        </w:rPr>
        <w:t>5</w:t>
      </w:r>
      <w:r w:rsidR="001610AA" w:rsidRPr="002E76D4">
        <w:rPr>
          <w:rFonts w:ascii="Arial" w:eastAsia="Times New Roman" w:hAnsi="Arial" w:cs="Arial"/>
          <w:i/>
          <w:lang w:eastAsia="pl-PL"/>
        </w:rPr>
        <w:t xml:space="preserve"> SWZ</w:t>
      </w:r>
    </w:p>
    <w:p w14:paraId="336724B9" w14:textId="77777777" w:rsidR="00B34A16" w:rsidRPr="002E76D4" w:rsidRDefault="00B34A16" w:rsidP="00B34A1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6F88CD3" w14:textId="77777777" w:rsidR="00B65A7B" w:rsidRPr="00275055" w:rsidRDefault="00B65A7B" w:rsidP="00B65A7B">
      <w:pPr>
        <w:suppressAutoHyphens/>
        <w:spacing w:before="120" w:after="0" w:line="360" w:lineRule="auto"/>
        <w:rPr>
          <w:rFonts w:ascii="Arial" w:eastAsia="Times New Roman" w:hAnsi="Arial" w:cs="Arial"/>
          <w:b/>
          <w:lang w:eastAsia="ar-SA"/>
        </w:rPr>
      </w:pPr>
      <w:r w:rsidRPr="00275055">
        <w:rPr>
          <w:rFonts w:ascii="Arial" w:eastAsia="Times New Roman" w:hAnsi="Arial" w:cs="Arial"/>
          <w:b/>
          <w:u w:val="single"/>
          <w:lang w:eastAsia="ar-SA"/>
        </w:rPr>
        <w:t>Dane dotyczące Wykonawcy:</w:t>
      </w:r>
    </w:p>
    <w:p w14:paraId="583F364B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eastAsia="ar-SA"/>
        </w:rPr>
        <w:t xml:space="preserve">Nazwa: </w:t>
      </w:r>
    </w:p>
    <w:p w14:paraId="0C12CB91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eastAsia="ar-SA"/>
        </w:rPr>
        <w:t xml:space="preserve">Siedziba: </w:t>
      </w:r>
    </w:p>
    <w:p w14:paraId="481837DE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eastAsia="ar-SA"/>
        </w:rPr>
        <w:t xml:space="preserve">Nr telefonu: </w:t>
      </w:r>
    </w:p>
    <w:p w14:paraId="64241058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275055">
        <w:rPr>
          <w:rFonts w:ascii="Arial" w:eastAsia="Times New Roman" w:hAnsi="Arial" w:cs="Arial"/>
          <w:lang w:val="de-DE" w:eastAsia="ar-SA"/>
        </w:rPr>
        <w:t xml:space="preserve">REGON: </w:t>
      </w:r>
    </w:p>
    <w:p w14:paraId="5693F1DC" w14:textId="77777777" w:rsidR="00B65A7B" w:rsidRPr="00275055" w:rsidRDefault="00B65A7B" w:rsidP="00B65A7B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75055">
        <w:rPr>
          <w:rFonts w:ascii="Arial" w:eastAsia="Times New Roman" w:hAnsi="Arial" w:cs="Arial"/>
          <w:lang w:val="de-DE" w:eastAsia="ar-SA"/>
        </w:rPr>
        <w:t>NIP:</w:t>
      </w:r>
    </w:p>
    <w:p w14:paraId="04B2625D" w14:textId="77777777" w:rsidR="00B34A16" w:rsidRPr="002E76D4" w:rsidRDefault="00B34A16" w:rsidP="001610AA">
      <w:pPr>
        <w:spacing w:before="240" w:after="0" w:line="240" w:lineRule="auto"/>
        <w:rPr>
          <w:rFonts w:ascii="Arial" w:eastAsia="Times New Roman" w:hAnsi="Arial" w:cs="Arial"/>
          <w:lang w:eastAsia="pl-PL"/>
        </w:rPr>
      </w:pPr>
    </w:p>
    <w:p w14:paraId="4A742A4E" w14:textId="77777777" w:rsidR="00B34A16" w:rsidRPr="00EA39C4" w:rsidRDefault="001610AA" w:rsidP="001610AA">
      <w:pPr>
        <w:keepNext/>
        <w:spacing w:before="240" w:line="276" w:lineRule="auto"/>
        <w:jc w:val="center"/>
        <w:outlineLvl w:val="2"/>
        <w:rPr>
          <w:rFonts w:ascii="Arial" w:eastAsia="Times New Roman" w:hAnsi="Arial" w:cs="Arial"/>
          <w:b/>
          <w:bCs/>
          <w:spacing w:val="20"/>
          <w:lang w:eastAsia="pl-PL"/>
        </w:rPr>
      </w:pPr>
      <w:r w:rsidRPr="00EA39C4">
        <w:rPr>
          <w:rFonts w:ascii="Arial" w:eastAsia="Times New Roman" w:hAnsi="Arial" w:cs="Arial"/>
          <w:b/>
          <w:bCs/>
          <w:spacing w:val="20"/>
          <w:lang w:eastAsia="pl-PL"/>
        </w:rPr>
        <w:t>OŚ</w:t>
      </w:r>
      <w:r w:rsidR="00B34A16" w:rsidRPr="00EA39C4">
        <w:rPr>
          <w:rFonts w:ascii="Arial" w:eastAsia="Times New Roman" w:hAnsi="Arial" w:cs="Arial"/>
          <w:b/>
          <w:bCs/>
          <w:spacing w:val="20"/>
          <w:lang w:eastAsia="pl-PL"/>
        </w:rPr>
        <w:t>WIADCZENIE WYKONAWACY</w:t>
      </w:r>
    </w:p>
    <w:p w14:paraId="6587C5BB" w14:textId="77777777" w:rsidR="00B34A16" w:rsidRPr="00EA39C4" w:rsidRDefault="00B34A16" w:rsidP="00B34A1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A39C4">
        <w:rPr>
          <w:rFonts w:ascii="Arial" w:eastAsia="Times New Roman" w:hAnsi="Arial" w:cs="Arial"/>
          <w:b/>
          <w:bCs/>
          <w:lang w:eastAsia="pl-PL"/>
        </w:rPr>
        <w:t>dotyczące przesłanki wykluczenia z postępowania</w:t>
      </w:r>
    </w:p>
    <w:p w14:paraId="24B97725" w14:textId="77777777" w:rsidR="00B34A16" w:rsidRPr="002E76D4" w:rsidRDefault="00B34A16" w:rsidP="00B34A1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A1C829B" w14:textId="77777777" w:rsidR="00B34A16" w:rsidRPr="002E76D4" w:rsidRDefault="00B34A16" w:rsidP="00B34A1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2CB6F0B" w14:textId="27821B05" w:rsidR="00B34A16" w:rsidRPr="002E76D4" w:rsidRDefault="00B34A16" w:rsidP="00240DA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E76D4">
        <w:rPr>
          <w:rFonts w:ascii="Arial" w:eastAsia="Times New Roman" w:hAnsi="Arial" w:cs="Arial"/>
          <w:lang w:eastAsia="pl-PL"/>
        </w:rPr>
        <w:t xml:space="preserve">Składając ofertę w postępowaniu o zamówienie publiczne prowadzonym w trybie </w:t>
      </w:r>
      <w:r w:rsidR="006C552A" w:rsidRPr="002E76D4">
        <w:rPr>
          <w:rFonts w:ascii="Arial" w:eastAsia="Times New Roman" w:hAnsi="Arial" w:cs="Arial"/>
          <w:lang w:eastAsia="pl-PL"/>
        </w:rPr>
        <w:t>przetarg nieograniczony</w:t>
      </w:r>
      <w:r w:rsidR="003A4DF7">
        <w:rPr>
          <w:rFonts w:ascii="Arial" w:eastAsia="Times New Roman" w:hAnsi="Arial" w:cs="Arial"/>
          <w:lang w:eastAsia="pl-PL"/>
        </w:rPr>
        <w:t xml:space="preserve"> na</w:t>
      </w:r>
      <w:r w:rsidR="00556604">
        <w:rPr>
          <w:rFonts w:ascii="Arial" w:eastAsia="Times New Roman" w:hAnsi="Arial" w:cs="Arial"/>
          <w:lang w:eastAsia="pl-PL"/>
        </w:rPr>
        <w:t>:</w:t>
      </w:r>
    </w:p>
    <w:p w14:paraId="416FC0DA" w14:textId="77777777" w:rsidR="00B34A16" w:rsidRPr="002E76D4" w:rsidRDefault="00B34A16" w:rsidP="00240DA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7464C73" w14:textId="380CF600" w:rsidR="00B34A16" w:rsidRPr="003A4DF7" w:rsidRDefault="00B65A7B" w:rsidP="00B65A7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3A4DF7">
        <w:rPr>
          <w:rFonts w:ascii="Arial" w:hAnsi="Arial" w:cs="Arial"/>
          <w:b/>
          <w:bCs/>
        </w:rPr>
        <w:t>„</w:t>
      </w:r>
      <w:r w:rsidR="00F90FB1" w:rsidRPr="00F90FB1">
        <w:rPr>
          <w:rFonts w:ascii="Arial" w:hAnsi="Arial" w:cs="Arial"/>
          <w:b/>
          <w:bCs/>
        </w:rPr>
        <w:t>Przeglądy okresowe, konserwacja i naprawa jednostek pływających i silników zaburtowych</w:t>
      </w:r>
      <w:r w:rsidRPr="003A4DF7">
        <w:rPr>
          <w:rFonts w:ascii="Arial" w:hAnsi="Arial" w:cs="Arial"/>
          <w:b/>
          <w:bCs/>
        </w:rPr>
        <w:t>”</w:t>
      </w:r>
    </w:p>
    <w:p w14:paraId="5EEFCF23" w14:textId="77777777" w:rsidR="00B65A7B" w:rsidRPr="002E76D4" w:rsidRDefault="00B65A7B" w:rsidP="00240DA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0EA5931" w14:textId="38CCB103" w:rsidR="00A676FF" w:rsidRDefault="00A676FF" w:rsidP="00240DA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2E76D4">
        <w:rPr>
          <w:rFonts w:ascii="Arial" w:eastAsia="Times New Roman" w:hAnsi="Arial" w:cs="Arial"/>
          <w:lang w:eastAsia="pl-PL"/>
        </w:rPr>
        <w:t xml:space="preserve">Oświadczam, iż informacje zawarte w oświadczeniu składanym na podstawie </w:t>
      </w:r>
      <w:r w:rsidR="00240DAB">
        <w:rPr>
          <w:rFonts w:ascii="Arial" w:eastAsia="Times New Roman" w:hAnsi="Arial" w:cs="Arial"/>
          <w:lang w:eastAsia="pl-PL"/>
        </w:rPr>
        <w:br/>
      </w:r>
      <w:r w:rsidRPr="002E76D4">
        <w:rPr>
          <w:rFonts w:ascii="Arial" w:eastAsia="Times New Roman" w:hAnsi="Arial" w:cs="Arial"/>
          <w:lang w:eastAsia="pl-PL"/>
        </w:rPr>
        <w:t xml:space="preserve">art.125 ust.1 ustawy z dnia 11 września 2019 r. Prawo zamówień publicznych </w:t>
      </w:r>
      <w:r w:rsidR="00240DAB">
        <w:rPr>
          <w:rFonts w:ascii="Arial" w:eastAsia="Times New Roman" w:hAnsi="Arial" w:cs="Arial"/>
          <w:lang w:eastAsia="pl-PL"/>
        </w:rPr>
        <w:br/>
      </w:r>
      <w:r w:rsidR="006C552A" w:rsidRPr="002E76D4">
        <w:rPr>
          <w:rFonts w:ascii="Arial" w:eastAsia="Times New Roman" w:hAnsi="Arial" w:cs="Arial"/>
          <w:lang w:eastAsia="pl-PL"/>
        </w:rPr>
        <w:t>(</w:t>
      </w:r>
      <w:r w:rsidR="002E76D4">
        <w:rPr>
          <w:rFonts w:ascii="Arial" w:eastAsia="Times New Roman" w:hAnsi="Arial" w:cs="Arial"/>
          <w:lang w:eastAsia="pl-PL"/>
        </w:rPr>
        <w:t>t.</w:t>
      </w:r>
      <w:r w:rsidR="00870AD2">
        <w:rPr>
          <w:rFonts w:ascii="Arial" w:eastAsia="Times New Roman" w:hAnsi="Arial" w:cs="Arial"/>
          <w:lang w:eastAsia="pl-PL"/>
        </w:rPr>
        <w:t xml:space="preserve"> </w:t>
      </w:r>
      <w:r w:rsidR="002E76D4">
        <w:rPr>
          <w:rFonts w:ascii="Arial" w:eastAsia="Times New Roman" w:hAnsi="Arial" w:cs="Arial"/>
          <w:lang w:eastAsia="pl-PL"/>
        </w:rPr>
        <w:t>j</w:t>
      </w:r>
      <w:r w:rsidR="00870AD2">
        <w:rPr>
          <w:rFonts w:ascii="Arial" w:eastAsia="Times New Roman" w:hAnsi="Arial" w:cs="Arial"/>
          <w:lang w:eastAsia="pl-PL"/>
        </w:rPr>
        <w:t>edn</w:t>
      </w:r>
      <w:r w:rsidR="002E76D4">
        <w:rPr>
          <w:rFonts w:ascii="Arial" w:eastAsia="Times New Roman" w:hAnsi="Arial" w:cs="Arial"/>
          <w:lang w:eastAsia="pl-PL"/>
        </w:rPr>
        <w:t xml:space="preserve">. </w:t>
      </w:r>
      <w:r w:rsidR="00B65A7B">
        <w:rPr>
          <w:rFonts w:ascii="Arial" w:eastAsia="Times New Roman" w:hAnsi="Arial" w:cs="Arial"/>
          <w:lang w:eastAsia="pl-PL"/>
        </w:rPr>
        <w:t>Dz.U. poz. 202</w:t>
      </w:r>
      <w:r w:rsidR="008739B4">
        <w:rPr>
          <w:rFonts w:ascii="Arial" w:eastAsia="Times New Roman" w:hAnsi="Arial" w:cs="Arial"/>
          <w:lang w:eastAsia="pl-PL"/>
        </w:rPr>
        <w:t>4</w:t>
      </w:r>
      <w:r w:rsidR="00B65A7B">
        <w:rPr>
          <w:rFonts w:ascii="Arial" w:eastAsia="Times New Roman" w:hAnsi="Arial" w:cs="Arial"/>
          <w:lang w:eastAsia="pl-PL"/>
        </w:rPr>
        <w:t xml:space="preserve"> poz</w:t>
      </w:r>
      <w:r w:rsidR="006B15E4">
        <w:rPr>
          <w:rFonts w:ascii="Arial" w:eastAsia="Times New Roman" w:hAnsi="Arial" w:cs="Arial"/>
          <w:lang w:eastAsia="pl-PL"/>
        </w:rPr>
        <w:t>.</w:t>
      </w:r>
      <w:r w:rsidR="00B65A7B">
        <w:rPr>
          <w:rFonts w:ascii="Arial" w:eastAsia="Times New Roman" w:hAnsi="Arial" w:cs="Arial"/>
          <w:lang w:eastAsia="pl-PL"/>
        </w:rPr>
        <w:t xml:space="preserve"> 1</w:t>
      </w:r>
      <w:r w:rsidR="008739B4">
        <w:rPr>
          <w:rFonts w:ascii="Arial" w:eastAsia="Times New Roman" w:hAnsi="Arial" w:cs="Arial"/>
          <w:lang w:eastAsia="pl-PL"/>
        </w:rPr>
        <w:t>320</w:t>
      </w:r>
      <w:r w:rsidR="006C552A" w:rsidRPr="002E76D4">
        <w:rPr>
          <w:rFonts w:ascii="Arial" w:eastAsia="Times New Roman" w:hAnsi="Arial" w:cs="Arial"/>
          <w:lang w:eastAsia="pl-PL"/>
        </w:rPr>
        <w:t>)</w:t>
      </w:r>
      <w:r w:rsidRPr="002E76D4">
        <w:rPr>
          <w:rFonts w:ascii="Arial" w:eastAsia="Times New Roman" w:hAnsi="Arial" w:cs="Arial"/>
          <w:lang w:eastAsia="pl-PL"/>
        </w:rPr>
        <w:t xml:space="preserve"> w zakresie odnoszącym się do podstaw wykluczenia wskazanych w art.</w:t>
      </w:r>
      <w:r w:rsidR="000C331A" w:rsidRPr="002E76D4">
        <w:rPr>
          <w:rFonts w:ascii="Arial" w:eastAsia="Times New Roman" w:hAnsi="Arial" w:cs="Arial"/>
          <w:lang w:eastAsia="pl-PL"/>
        </w:rPr>
        <w:t xml:space="preserve"> </w:t>
      </w:r>
      <w:r w:rsidRPr="002E76D4">
        <w:rPr>
          <w:rFonts w:ascii="Arial" w:eastAsia="Times New Roman" w:hAnsi="Arial" w:cs="Arial"/>
          <w:lang w:eastAsia="pl-PL"/>
        </w:rPr>
        <w:t>108 ust.</w:t>
      </w:r>
      <w:r w:rsidR="000C331A" w:rsidRPr="002E76D4">
        <w:rPr>
          <w:rFonts w:ascii="Arial" w:eastAsia="Times New Roman" w:hAnsi="Arial" w:cs="Arial"/>
          <w:lang w:eastAsia="pl-PL"/>
        </w:rPr>
        <w:t xml:space="preserve"> </w:t>
      </w:r>
      <w:r w:rsidRPr="002E76D4">
        <w:rPr>
          <w:rFonts w:ascii="Arial" w:eastAsia="Times New Roman" w:hAnsi="Arial" w:cs="Arial"/>
          <w:lang w:eastAsia="pl-PL"/>
        </w:rPr>
        <w:t>1 pkt 3-</w:t>
      </w:r>
      <w:r w:rsidR="00EA39C4">
        <w:rPr>
          <w:rFonts w:ascii="Arial" w:eastAsia="Times New Roman" w:hAnsi="Arial" w:cs="Arial"/>
          <w:lang w:eastAsia="pl-PL"/>
        </w:rPr>
        <w:t xml:space="preserve">4, </w:t>
      </w:r>
      <w:r w:rsidRPr="002E76D4">
        <w:rPr>
          <w:rFonts w:ascii="Arial" w:eastAsia="Times New Roman" w:hAnsi="Arial" w:cs="Arial"/>
          <w:lang w:eastAsia="pl-PL"/>
        </w:rPr>
        <w:t>6</w:t>
      </w:r>
      <w:r w:rsidR="001D5085">
        <w:rPr>
          <w:rFonts w:ascii="Arial" w:eastAsia="Calibri" w:hAnsi="Arial" w:cs="Arial"/>
        </w:rPr>
        <w:t xml:space="preserve"> </w:t>
      </w:r>
      <w:r w:rsidRPr="002E76D4">
        <w:rPr>
          <w:rFonts w:ascii="Arial" w:eastAsia="Times New Roman" w:hAnsi="Arial" w:cs="Arial"/>
          <w:lang w:eastAsia="pl-PL"/>
        </w:rPr>
        <w:t>ustawy Pzp są aktualne.</w:t>
      </w:r>
    </w:p>
    <w:p w14:paraId="296C80B9" w14:textId="77777777" w:rsidR="002E76D4" w:rsidRPr="002E76D4" w:rsidRDefault="002E76D4" w:rsidP="00A676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292FD78" w14:textId="77777777" w:rsidR="00B34A16" w:rsidRPr="002E76D4" w:rsidRDefault="00B34A16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C12AA48" w14:textId="77777777" w:rsidR="001610AA" w:rsidRDefault="001610AA" w:rsidP="001610AA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  <w:r w:rsidRPr="001610AA">
        <w:rPr>
          <w:rFonts w:ascii="Arial" w:eastAsia="Times New Roman" w:hAnsi="Arial" w:cs="Arial"/>
          <w:iCs/>
          <w:lang w:eastAsia="ar-SA"/>
        </w:rPr>
        <w:t>…………………………. dnia ……………… r</w:t>
      </w:r>
    </w:p>
    <w:p w14:paraId="131B3CCA" w14:textId="77777777" w:rsidR="002E76D4" w:rsidRPr="001610AA" w:rsidRDefault="002E76D4" w:rsidP="001610AA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</w:p>
    <w:p w14:paraId="16F7C071" w14:textId="77777777" w:rsidR="001610AA" w:rsidRPr="001610AA" w:rsidRDefault="001610AA" w:rsidP="001610AA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794"/>
        <w:gridCol w:w="4819"/>
      </w:tblGrid>
      <w:tr w:rsidR="001610AA" w:rsidRPr="001610AA" w14:paraId="333EE78A" w14:textId="77777777" w:rsidTr="0010506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653A" w14:textId="77777777" w:rsidR="001610AA" w:rsidRPr="001610AA" w:rsidRDefault="001610AA" w:rsidP="00105062">
            <w:pPr>
              <w:suppressAutoHyphens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iCs/>
                <w:lang w:eastAsia="ar-SA"/>
              </w:rPr>
            </w:pPr>
            <w:r w:rsidRPr="001610AA">
              <w:rPr>
                <w:rFonts w:ascii="Arial" w:eastAsia="Times New Roman" w:hAnsi="Arial" w:cs="Arial"/>
                <w:iCs/>
                <w:lang w:eastAsia="ar-SA"/>
              </w:rPr>
              <w:t>Imię i nazwisko osoby/osób uprawnionych do reprezentowania**</w:t>
            </w:r>
          </w:p>
          <w:p w14:paraId="0C9E2210" w14:textId="77777777" w:rsidR="001610AA" w:rsidRPr="001610AA" w:rsidRDefault="001610AA" w:rsidP="00105062">
            <w:pPr>
              <w:suppressAutoHyphens/>
              <w:autoSpaceDE w:val="0"/>
              <w:spacing w:line="276" w:lineRule="auto"/>
              <w:jc w:val="center"/>
              <w:rPr>
                <w:rFonts w:ascii="Arial" w:eastAsia="Times New Roman" w:hAnsi="Arial" w:cs="Arial"/>
                <w:iCs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77EF" w14:textId="77777777" w:rsidR="001610AA" w:rsidRPr="001610AA" w:rsidRDefault="001610AA" w:rsidP="00105062">
            <w:pPr>
              <w:suppressAutoHyphens/>
              <w:autoSpaceDE w:val="0"/>
              <w:spacing w:line="276" w:lineRule="auto"/>
              <w:rPr>
                <w:rFonts w:ascii="Arial" w:eastAsia="Times New Roman" w:hAnsi="Arial" w:cs="Arial"/>
                <w:iCs/>
                <w:lang w:eastAsia="ar-SA"/>
              </w:rPr>
            </w:pPr>
          </w:p>
        </w:tc>
      </w:tr>
    </w:tbl>
    <w:p w14:paraId="0F455933" w14:textId="77777777" w:rsidR="001610AA" w:rsidRPr="001610AA" w:rsidRDefault="001610AA" w:rsidP="001610AA">
      <w:pPr>
        <w:suppressAutoHyphens/>
        <w:autoSpaceDE w:val="0"/>
        <w:spacing w:after="0"/>
        <w:ind w:left="708"/>
        <w:rPr>
          <w:rFonts w:ascii="Arial" w:eastAsia="Times New Roman" w:hAnsi="Arial" w:cs="Arial"/>
          <w:iCs/>
          <w:lang w:eastAsia="ar-SA"/>
        </w:rPr>
      </w:pPr>
    </w:p>
    <w:p w14:paraId="727BB89D" w14:textId="77777777" w:rsidR="001610AA" w:rsidRPr="008E1AEE" w:rsidRDefault="00701438" w:rsidP="001610AA">
      <w:pPr>
        <w:suppressAutoHyphens/>
        <w:autoSpaceDE w:val="0"/>
        <w:spacing w:after="0"/>
        <w:rPr>
          <w:rFonts w:ascii="Arial" w:eastAsia="Times New Roman" w:hAnsi="Arial" w:cs="Arial"/>
          <w:iCs/>
          <w:lang w:eastAsia="ar-SA"/>
        </w:rPr>
      </w:pPr>
      <w:r w:rsidRPr="008E1AEE">
        <w:rPr>
          <w:rFonts w:ascii="Arial" w:eastAsia="Times New Roman" w:hAnsi="Arial" w:cs="Arial"/>
          <w:iCs/>
          <w:lang w:eastAsia="ar-SA"/>
        </w:rPr>
        <w:t>** Dokument powinien być podpisany</w:t>
      </w:r>
      <w:r w:rsidR="001610AA" w:rsidRPr="008E1AEE">
        <w:rPr>
          <w:rFonts w:ascii="Arial" w:eastAsia="Times New Roman" w:hAnsi="Arial" w:cs="Arial"/>
          <w:iCs/>
          <w:lang w:eastAsia="ar-SA"/>
        </w:rPr>
        <w:t xml:space="preserve"> elektronicznym kwalifikowanym podpisem </w:t>
      </w:r>
    </w:p>
    <w:p w14:paraId="0F665CFE" w14:textId="77777777" w:rsidR="001610AA" w:rsidRPr="001610AA" w:rsidRDefault="001610AA" w:rsidP="001610AA">
      <w:pPr>
        <w:spacing w:after="0"/>
        <w:ind w:left="374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50A3CC9" w14:textId="77777777" w:rsidR="00B34A16" w:rsidRDefault="00B34A16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4CAD3EB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430C39A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DCCADA1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02DECA8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D29E0C6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AA0FCFE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D16A03A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80D7F9A" w14:textId="77777777" w:rsidR="006B15E4" w:rsidRDefault="006B15E4" w:rsidP="00B34A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6B15E4" w:rsidSect="008739B4">
      <w:headerReference w:type="default" r:id="rId7"/>
      <w:footerReference w:type="default" r:id="rId8"/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793D1" w14:textId="77777777" w:rsidR="00B45960" w:rsidRDefault="00B45960" w:rsidP="00B34A16">
      <w:pPr>
        <w:spacing w:after="0" w:line="240" w:lineRule="auto"/>
      </w:pPr>
      <w:r>
        <w:separator/>
      </w:r>
    </w:p>
  </w:endnote>
  <w:endnote w:type="continuationSeparator" w:id="0">
    <w:p w14:paraId="744B9616" w14:textId="77777777" w:rsidR="00B45960" w:rsidRDefault="00B45960" w:rsidP="00B3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4A30B" w14:textId="77777777" w:rsidR="00D019F8" w:rsidRDefault="00D019F8" w:rsidP="00D019F8">
    <w:pPr>
      <w:pStyle w:val="Nagwek"/>
    </w:pPr>
  </w:p>
  <w:p w14:paraId="29EF7E91" w14:textId="77777777" w:rsidR="00B34A16" w:rsidRPr="00B34A16" w:rsidRDefault="00B34A16" w:rsidP="00B34A16">
    <w:pPr>
      <w:pStyle w:val="Stopka"/>
      <w:jc w:val="right"/>
    </w:pPr>
    <w:r w:rsidRPr="00B34A16">
      <w:rPr>
        <w:rFonts w:ascii="Arial" w:eastAsia="Times New Roman" w:hAnsi="Arial" w:cs="Times New Roman"/>
        <w:sz w:val="18"/>
        <w:szCs w:val="18"/>
        <w:lang w:eastAsia="pl-PL"/>
      </w:rPr>
      <w:t xml:space="preserve">Strona: </w:t>
    </w:r>
    <w:r w:rsidR="00950BD9" w:rsidRPr="00B34A16">
      <w:rPr>
        <w:rFonts w:ascii="Arial" w:eastAsia="Times New Roman" w:hAnsi="Arial" w:cs="Times New Roman"/>
        <w:sz w:val="18"/>
        <w:szCs w:val="18"/>
        <w:lang w:eastAsia="pl-PL"/>
      </w:rPr>
      <w:fldChar w:fldCharType="begin"/>
    </w:r>
    <w:r w:rsidRPr="00B34A16">
      <w:rPr>
        <w:rFonts w:ascii="Arial" w:eastAsia="Times New Roman" w:hAnsi="Arial" w:cs="Times New Roman"/>
        <w:sz w:val="18"/>
        <w:szCs w:val="18"/>
        <w:lang w:eastAsia="pl-PL"/>
      </w:rPr>
      <w:instrText xml:space="preserve"> PAGE </w:instrText>
    </w:r>
    <w:r w:rsidR="00950BD9" w:rsidRPr="00B34A16">
      <w:rPr>
        <w:rFonts w:ascii="Arial" w:eastAsia="Times New Roman" w:hAnsi="Arial" w:cs="Times New Roman"/>
        <w:sz w:val="18"/>
        <w:szCs w:val="18"/>
        <w:lang w:eastAsia="pl-PL"/>
      </w:rPr>
      <w:fldChar w:fldCharType="separate"/>
    </w:r>
    <w:r w:rsidR="006B15E4">
      <w:rPr>
        <w:rFonts w:ascii="Arial" w:eastAsia="Times New Roman" w:hAnsi="Arial" w:cs="Times New Roman"/>
        <w:noProof/>
        <w:sz w:val="18"/>
        <w:szCs w:val="18"/>
        <w:lang w:eastAsia="pl-PL"/>
      </w:rPr>
      <w:t>1</w:t>
    </w:r>
    <w:r w:rsidR="00950BD9" w:rsidRPr="00B34A16">
      <w:rPr>
        <w:rFonts w:ascii="Arial" w:eastAsia="Times New Roman" w:hAnsi="Arial" w:cs="Times New Roman"/>
        <w:sz w:val="18"/>
        <w:szCs w:val="18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928F3" w14:textId="77777777" w:rsidR="00B45960" w:rsidRDefault="00B45960" w:rsidP="00B34A16">
      <w:pPr>
        <w:spacing w:after="0" w:line="240" w:lineRule="auto"/>
      </w:pPr>
      <w:r>
        <w:separator/>
      </w:r>
    </w:p>
  </w:footnote>
  <w:footnote w:type="continuationSeparator" w:id="0">
    <w:p w14:paraId="6A788C96" w14:textId="77777777" w:rsidR="00B45960" w:rsidRDefault="00B45960" w:rsidP="00B3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04A0B" w14:textId="67DFAF46" w:rsidR="001610AA" w:rsidRDefault="001610AA" w:rsidP="001610AA">
    <w:pPr>
      <w:pStyle w:val="Nagwek"/>
    </w:pPr>
    <w:r>
      <w:t>Oznaczenie sprawy: 0</w:t>
    </w:r>
    <w:r w:rsidR="00F90FB1">
      <w:t>0</w:t>
    </w:r>
    <w:r w:rsidR="008739B4">
      <w:t>1</w:t>
    </w:r>
    <w:r>
      <w:t>/PN/202</w:t>
    </w:r>
    <w:r w:rsidR="00F90FB1">
      <w:t>5</w:t>
    </w:r>
  </w:p>
  <w:p w14:paraId="77057038" w14:textId="77777777" w:rsidR="00B34A16" w:rsidRPr="00B34A16" w:rsidRDefault="00B34A16" w:rsidP="00B34A1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263"/>
    <w:rsid w:val="000A1DF0"/>
    <w:rsid w:val="000C331A"/>
    <w:rsid w:val="000D428C"/>
    <w:rsid w:val="000D451C"/>
    <w:rsid w:val="00121496"/>
    <w:rsid w:val="001225EA"/>
    <w:rsid w:val="001610AA"/>
    <w:rsid w:val="001D5085"/>
    <w:rsid w:val="00240DAB"/>
    <w:rsid w:val="002817E4"/>
    <w:rsid w:val="002E76D4"/>
    <w:rsid w:val="0030023A"/>
    <w:rsid w:val="00302ADF"/>
    <w:rsid w:val="003A4DF7"/>
    <w:rsid w:val="004F1C9E"/>
    <w:rsid w:val="00554B43"/>
    <w:rsid w:val="00556604"/>
    <w:rsid w:val="005E1D35"/>
    <w:rsid w:val="005F2AE4"/>
    <w:rsid w:val="0061771A"/>
    <w:rsid w:val="00691738"/>
    <w:rsid w:val="006B15E4"/>
    <w:rsid w:val="006C552A"/>
    <w:rsid w:val="006E295C"/>
    <w:rsid w:val="00701438"/>
    <w:rsid w:val="00737C13"/>
    <w:rsid w:val="00752E5E"/>
    <w:rsid w:val="007872B3"/>
    <w:rsid w:val="007A155C"/>
    <w:rsid w:val="00870AD2"/>
    <w:rsid w:val="008739B4"/>
    <w:rsid w:val="008E1AEE"/>
    <w:rsid w:val="008E58B2"/>
    <w:rsid w:val="00950BD9"/>
    <w:rsid w:val="00961288"/>
    <w:rsid w:val="009A5D80"/>
    <w:rsid w:val="00A05DA6"/>
    <w:rsid w:val="00A148DC"/>
    <w:rsid w:val="00A676FF"/>
    <w:rsid w:val="00AB74FC"/>
    <w:rsid w:val="00B34A16"/>
    <w:rsid w:val="00B45960"/>
    <w:rsid w:val="00B65660"/>
    <w:rsid w:val="00B65A7B"/>
    <w:rsid w:val="00B7094A"/>
    <w:rsid w:val="00B86E3F"/>
    <w:rsid w:val="00BA49E8"/>
    <w:rsid w:val="00BB2857"/>
    <w:rsid w:val="00C16983"/>
    <w:rsid w:val="00C86F46"/>
    <w:rsid w:val="00CE2E29"/>
    <w:rsid w:val="00D019F8"/>
    <w:rsid w:val="00D24368"/>
    <w:rsid w:val="00D549AD"/>
    <w:rsid w:val="00E33263"/>
    <w:rsid w:val="00EA39C4"/>
    <w:rsid w:val="00EC1B54"/>
    <w:rsid w:val="00EE169B"/>
    <w:rsid w:val="00F64AA1"/>
    <w:rsid w:val="00F90FB1"/>
    <w:rsid w:val="00FA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4563B"/>
  <w15:docId w15:val="{D55C1027-D919-473E-94F3-A34EE920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A16"/>
  </w:style>
  <w:style w:type="paragraph" w:styleId="Stopka">
    <w:name w:val="footer"/>
    <w:basedOn w:val="Normalny"/>
    <w:link w:val="StopkaZnak"/>
    <w:unhideWhenUsed/>
    <w:rsid w:val="00B3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34A16"/>
  </w:style>
  <w:style w:type="paragraph" w:styleId="Tekstprzypisudolnego">
    <w:name w:val="footnote text"/>
    <w:basedOn w:val="Normalny"/>
    <w:link w:val="TekstprzypisudolnegoZnak"/>
    <w:rsid w:val="00B3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4A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34A1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0AA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1610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161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0AF95C7-B6FB-48A5-BF6A-704C3D3AAFF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1</Pages>
  <Words>115</Words>
  <Characters>726</Characters>
  <Application>Microsoft Office Word</Application>
  <DocSecurity>0</DocSecurity>
  <Lines>15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Olszewska Aneta</cp:lastModifiedBy>
  <cp:revision>12</cp:revision>
  <cp:lastPrinted>2025-01-20T12:09:00Z</cp:lastPrinted>
  <dcterms:created xsi:type="dcterms:W3CDTF">2022-12-29T07:46:00Z</dcterms:created>
  <dcterms:modified xsi:type="dcterms:W3CDTF">2025-01-20T13:08:00Z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a6fc2137-7cce-46ae-a66e-b17cd4906efc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