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C8" w:rsidRPr="004B2757" w:rsidRDefault="006B31C8" w:rsidP="006B31C8">
      <w:pPr>
        <w:jc w:val="right"/>
        <w:rPr>
          <w:b/>
          <w:color w:val="000000"/>
          <w:sz w:val="22"/>
          <w:szCs w:val="22"/>
        </w:rPr>
      </w:pPr>
      <w:r w:rsidRPr="004B2757">
        <w:rPr>
          <w:b/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>7</w:t>
      </w:r>
      <w:r w:rsidRPr="004B2757">
        <w:rPr>
          <w:b/>
          <w:color w:val="000000"/>
          <w:sz w:val="22"/>
          <w:szCs w:val="22"/>
        </w:rPr>
        <w:t xml:space="preserve"> do SWZ ZP/</w:t>
      </w:r>
      <w:r>
        <w:rPr>
          <w:b/>
          <w:color w:val="000000"/>
          <w:sz w:val="22"/>
          <w:szCs w:val="22"/>
        </w:rPr>
        <w:t>05</w:t>
      </w:r>
      <w:r w:rsidRPr="004B2757">
        <w:rPr>
          <w:b/>
          <w:color w:val="000000"/>
          <w:sz w:val="22"/>
          <w:szCs w:val="22"/>
        </w:rPr>
        <w:t>/202</w:t>
      </w:r>
      <w:r>
        <w:rPr>
          <w:b/>
          <w:color w:val="000000"/>
          <w:sz w:val="22"/>
          <w:szCs w:val="22"/>
        </w:rPr>
        <w:t>5</w:t>
      </w:r>
    </w:p>
    <w:p w:rsidR="006B31C8" w:rsidRPr="004B2757" w:rsidRDefault="006B31C8" w:rsidP="006B31C8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0"/>
          <w:szCs w:val="20"/>
          <w:lang w:eastAsia="ar-SA"/>
        </w:rPr>
      </w:pPr>
    </w:p>
    <w:p w:rsidR="006B31C8" w:rsidRDefault="006B31C8" w:rsidP="006B31C8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2"/>
          <w:lang w:eastAsia="ar-SA"/>
        </w:rPr>
      </w:pPr>
      <w:r>
        <w:rPr>
          <w:rFonts w:eastAsia="Calibri"/>
          <w:color w:val="000000"/>
          <w:kern w:val="0"/>
          <w:sz w:val="22"/>
          <w:szCs w:val="22"/>
          <w:lang w:eastAsia="ar-SA"/>
        </w:rPr>
        <w:t>Nazwa Wykonawcy /Wykonawców</w:t>
      </w:r>
    </w:p>
    <w:p w:rsidR="006B31C8" w:rsidRPr="004B2757" w:rsidRDefault="006B31C8" w:rsidP="006B31C8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6B31C8" w:rsidRPr="004B2757" w:rsidRDefault="006B31C8" w:rsidP="006B31C8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6B31C8" w:rsidRPr="004B2757" w:rsidRDefault="006B31C8" w:rsidP="006B31C8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eastAsia="ar-SA"/>
        </w:rPr>
        <w:t xml:space="preserve">Adres </w:t>
      </w: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6B31C8" w:rsidRPr="004B2757" w:rsidRDefault="006B31C8" w:rsidP="006B31C8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REGON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 xml:space="preserve">…………………………………………………, </w:t>
      </w: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NIP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 xml:space="preserve">………………………………………, </w:t>
      </w:r>
    </w:p>
    <w:p w:rsidR="006B31C8" w:rsidRPr="004B2757" w:rsidRDefault="006B31C8" w:rsidP="006B31C8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KRS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>…………………………………….</w:t>
      </w:r>
    </w:p>
    <w:p w:rsidR="006B31C8" w:rsidRPr="004B2757" w:rsidRDefault="006B31C8" w:rsidP="006B31C8">
      <w:pPr>
        <w:keepNext/>
        <w:keepLines/>
        <w:jc w:val="center"/>
        <w:outlineLvl w:val="0"/>
        <w:rPr>
          <w:b/>
          <w:bCs/>
          <w:color w:val="000000"/>
          <w:sz w:val="22"/>
          <w:szCs w:val="22"/>
          <w:lang w:val="x-none"/>
        </w:rPr>
      </w:pPr>
    </w:p>
    <w:p w:rsidR="006B31C8" w:rsidRPr="004B2757" w:rsidRDefault="006B31C8" w:rsidP="006B31C8">
      <w:pPr>
        <w:keepNext/>
        <w:shd w:val="clear" w:color="auto" w:fill="ECECE1"/>
        <w:overflowPunct w:val="0"/>
        <w:autoSpaceDE w:val="0"/>
        <w:spacing w:after="80"/>
        <w:jc w:val="center"/>
        <w:textAlignment w:val="baseline"/>
        <w:outlineLvl w:val="1"/>
        <w:rPr>
          <w:color w:val="000000"/>
          <w:kern w:val="0"/>
          <w:szCs w:val="20"/>
          <w:lang w:eastAsia="pl-PL"/>
        </w:rPr>
      </w:pPr>
      <w:r w:rsidRPr="004B2757">
        <w:rPr>
          <w:b/>
          <w:bCs/>
          <w:caps/>
          <w:color w:val="000000"/>
          <w:kern w:val="0"/>
          <w:szCs w:val="20"/>
          <w:lang w:eastAsia="pl-PL"/>
        </w:rPr>
        <w:t xml:space="preserve">OŚWIADCZENIE O GRUPIE KAPITAŁOWEJ </w:t>
      </w:r>
    </w:p>
    <w:p w:rsidR="006B31C8" w:rsidRPr="004B2757" w:rsidRDefault="006B31C8" w:rsidP="006B31C8">
      <w:pPr>
        <w:rPr>
          <w:color w:val="000000"/>
          <w:sz w:val="22"/>
          <w:szCs w:val="22"/>
          <w:lang w:val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8134"/>
      </w:tblGrid>
      <w:tr w:rsidR="006B31C8" w:rsidRPr="004B2757" w:rsidTr="00BB5017">
        <w:trPr>
          <w:trHeight w:val="60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C8" w:rsidRPr="0001588A" w:rsidRDefault="006B31C8" w:rsidP="00BB5017">
            <w:pPr>
              <w:rPr>
                <w:i/>
                <w:color w:val="000000"/>
                <w:sz w:val="22"/>
              </w:rPr>
            </w:pPr>
            <w:r w:rsidRPr="0001588A">
              <w:rPr>
                <w:i/>
                <w:color w:val="000000"/>
                <w:sz w:val="22"/>
              </w:rPr>
              <w:t>Nazwa postępowania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C8" w:rsidRPr="004B2757" w:rsidRDefault="006B31C8" w:rsidP="00BB5017">
            <w:pPr>
              <w:jc w:val="center"/>
              <w:rPr>
                <w:b/>
                <w:i/>
                <w:sz w:val="18"/>
                <w:szCs w:val="22"/>
              </w:rPr>
            </w:pPr>
            <w:r w:rsidRPr="00C8090E">
              <w:rPr>
                <w:b/>
                <w:i/>
                <w:sz w:val="22"/>
              </w:rPr>
              <w:t>Dostawa sprzętu medycznego jednorazowego</w:t>
            </w:r>
            <w:r>
              <w:rPr>
                <w:b/>
                <w:i/>
                <w:sz w:val="22"/>
              </w:rPr>
              <w:t xml:space="preserve"> użytku </w:t>
            </w:r>
            <w:r w:rsidRPr="00C8090E">
              <w:rPr>
                <w:b/>
                <w:i/>
                <w:sz w:val="22"/>
              </w:rPr>
              <w:t xml:space="preserve">dla Szpitala Miejskiego im. Jana </w:t>
            </w:r>
            <w:proofErr w:type="spellStart"/>
            <w:r w:rsidRPr="00C8090E">
              <w:rPr>
                <w:b/>
                <w:i/>
                <w:sz w:val="22"/>
              </w:rPr>
              <w:t>Garduły</w:t>
            </w:r>
            <w:proofErr w:type="spellEnd"/>
            <w:r w:rsidRPr="00C8090E">
              <w:rPr>
                <w:b/>
                <w:i/>
                <w:sz w:val="22"/>
              </w:rPr>
              <w:t xml:space="preserve"> w Świnoujściu sp. z o. o.</w:t>
            </w:r>
          </w:p>
        </w:tc>
      </w:tr>
      <w:tr w:rsidR="006B31C8" w:rsidRPr="004B2757" w:rsidTr="00BB5017">
        <w:trPr>
          <w:trHeight w:val="2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C8" w:rsidRPr="0001588A" w:rsidRDefault="006B31C8" w:rsidP="00BB5017">
            <w:pPr>
              <w:rPr>
                <w:i/>
                <w:color w:val="000000"/>
                <w:sz w:val="22"/>
              </w:rPr>
            </w:pPr>
            <w:r w:rsidRPr="0001588A">
              <w:rPr>
                <w:i/>
                <w:color w:val="000000"/>
                <w:sz w:val="22"/>
              </w:rPr>
              <w:t>Znak sprawy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C8" w:rsidRPr="0001588A" w:rsidRDefault="006B31C8" w:rsidP="00BB5017">
            <w:pPr>
              <w:jc w:val="center"/>
              <w:rPr>
                <w:b/>
                <w:i/>
                <w:color w:val="000000"/>
              </w:rPr>
            </w:pPr>
            <w:r w:rsidRPr="0001588A">
              <w:rPr>
                <w:b/>
                <w:i/>
                <w:color w:val="000000"/>
                <w:sz w:val="22"/>
              </w:rPr>
              <w:t>ZP/0</w:t>
            </w:r>
            <w:r>
              <w:rPr>
                <w:b/>
                <w:i/>
                <w:color w:val="000000"/>
                <w:sz w:val="22"/>
              </w:rPr>
              <w:t>5</w:t>
            </w:r>
            <w:r w:rsidRPr="0001588A">
              <w:rPr>
                <w:b/>
                <w:i/>
                <w:color w:val="000000"/>
                <w:sz w:val="22"/>
              </w:rPr>
              <w:t>/202</w:t>
            </w:r>
            <w:r>
              <w:rPr>
                <w:b/>
                <w:i/>
                <w:color w:val="000000"/>
                <w:sz w:val="22"/>
              </w:rPr>
              <w:t>5</w:t>
            </w:r>
          </w:p>
        </w:tc>
      </w:tr>
    </w:tbl>
    <w:p w:rsidR="006B31C8" w:rsidRPr="004B2757" w:rsidRDefault="006B31C8" w:rsidP="006B31C8">
      <w:pPr>
        <w:overflowPunct w:val="0"/>
        <w:autoSpaceDE w:val="0"/>
        <w:spacing w:after="80"/>
        <w:jc w:val="both"/>
        <w:textAlignment w:val="baseline"/>
        <w:rPr>
          <w:color w:val="000000"/>
          <w:kern w:val="0"/>
          <w:sz w:val="22"/>
          <w:szCs w:val="20"/>
          <w:lang w:eastAsia="ar-SA"/>
        </w:rPr>
      </w:pPr>
      <w:r w:rsidRPr="004B2757">
        <w:rPr>
          <w:color w:val="000000"/>
          <w:kern w:val="0"/>
          <w:sz w:val="22"/>
          <w:szCs w:val="20"/>
          <w:lang w:eastAsia="ar-SA"/>
        </w:rPr>
        <w:t>Na potrzeby przedmiotowego postępowania:</w:t>
      </w:r>
    </w:p>
    <w:p w:rsidR="006B31C8" w:rsidRPr="004B2757" w:rsidRDefault="006B31C8" w:rsidP="006B31C8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 w:rsidRPr="004B2757">
        <w:rPr>
          <w:b/>
          <w:color w:val="000000"/>
          <w:sz w:val="22"/>
        </w:rPr>
        <w:t>Oświadczam/y, że:</w:t>
      </w:r>
    </w:p>
    <w:p w:rsidR="006B31C8" w:rsidRPr="004B2757" w:rsidRDefault="006B31C8" w:rsidP="006B31C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 xml:space="preserve">nie zachodzą wobec mnie/nas* przesłanki wykluczenia z postępowania, o jakich mowa w art. 108 ust. 1 pkt 5 ustawy z dnia </w:t>
      </w:r>
      <w:r w:rsidRPr="005D2165">
        <w:rPr>
          <w:i/>
          <w:color w:val="000000"/>
          <w:sz w:val="22"/>
        </w:rPr>
        <w:t>11 września 2019r</w:t>
      </w:r>
      <w:r>
        <w:rPr>
          <w:i/>
          <w:color w:val="000000"/>
          <w:sz w:val="22"/>
        </w:rPr>
        <w:t>.</w:t>
      </w:r>
      <w:r w:rsidRPr="004B2757">
        <w:rPr>
          <w:color w:val="000000"/>
          <w:sz w:val="22"/>
        </w:rPr>
        <w:t xml:space="preserve"> - Prawo zamówień publicznych (</w:t>
      </w:r>
      <w:r w:rsidRPr="004B2757">
        <w:rPr>
          <w:i/>
          <w:color w:val="000000"/>
          <w:sz w:val="22"/>
        </w:rPr>
        <w:t>Dz. U. z 2023r., poz. 1605 ze zm.</w:t>
      </w:r>
      <w:r w:rsidRPr="004B2757">
        <w:rPr>
          <w:color w:val="000000"/>
          <w:sz w:val="22"/>
        </w:rPr>
        <w:t>),</w:t>
      </w:r>
    </w:p>
    <w:p w:rsidR="006B31C8" w:rsidRPr="004B2757" w:rsidRDefault="006B31C8" w:rsidP="006B31C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 xml:space="preserve">należymy/nie należymy* do tej samej grupy kapitałowej w rozumieniu ustawy z dnia </w:t>
      </w:r>
      <w:r w:rsidRPr="005D2165">
        <w:rPr>
          <w:i/>
          <w:color w:val="000000"/>
          <w:sz w:val="22"/>
        </w:rPr>
        <w:t>16 lutego 2007r.</w:t>
      </w:r>
      <w:r w:rsidRPr="004B2757">
        <w:rPr>
          <w:color w:val="000000"/>
          <w:sz w:val="22"/>
        </w:rPr>
        <w:t xml:space="preserve"> o ochronie konkurencji i konsumentów (</w:t>
      </w:r>
      <w:r w:rsidRPr="004B2757">
        <w:rPr>
          <w:i/>
          <w:color w:val="000000"/>
          <w:sz w:val="22"/>
        </w:rPr>
        <w:t>Dz. U. z 202</w:t>
      </w:r>
      <w:r>
        <w:rPr>
          <w:i/>
          <w:color w:val="000000"/>
          <w:sz w:val="22"/>
        </w:rPr>
        <w:t>4</w:t>
      </w:r>
      <w:r w:rsidRPr="004B2757">
        <w:rPr>
          <w:i/>
          <w:color w:val="000000"/>
          <w:sz w:val="22"/>
        </w:rPr>
        <w:t xml:space="preserve">r., poz. </w:t>
      </w:r>
      <w:r>
        <w:rPr>
          <w:i/>
          <w:color w:val="000000"/>
          <w:sz w:val="22"/>
        </w:rPr>
        <w:t>594</w:t>
      </w:r>
      <w:r w:rsidRPr="004B2757">
        <w:rPr>
          <w:color w:val="000000"/>
          <w:sz w:val="22"/>
        </w:rPr>
        <w:t>) z innymi Wykonawcami, którzy złożyli odrębne oferty*, oferty częściowe* (</w:t>
      </w:r>
      <w:r w:rsidRPr="004B2757">
        <w:rPr>
          <w:i/>
          <w:color w:val="000000"/>
          <w:sz w:val="22"/>
        </w:rPr>
        <w:t xml:space="preserve">jeżeli tak, to należy wymienić tych wykonawców </w:t>
      </w:r>
      <w:r w:rsidRPr="004B2757">
        <w:rPr>
          <w:i/>
          <w:color w:val="000000"/>
          <w:sz w:val="22"/>
        </w:rPr>
        <w:br/>
        <w:t>i wykazać, że oferty były przygotowywane niezależnie od siebie</w:t>
      </w:r>
      <w:r w:rsidRPr="004B2757">
        <w:rPr>
          <w:color w:val="000000"/>
          <w:sz w:val="22"/>
        </w:rPr>
        <w:t>),</w:t>
      </w:r>
    </w:p>
    <w:p w:rsidR="006B31C8" w:rsidRPr="004B2757" w:rsidRDefault="006B31C8" w:rsidP="006B31C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>nie zawarliśmy z innym wykonawcą, który złożył odrębną ofertę*, ofertę częściową* porozumienia mającego na celu zakłócenia konkurencji.</w:t>
      </w:r>
    </w:p>
    <w:p w:rsidR="006B31C8" w:rsidRPr="004B2757" w:rsidRDefault="006B31C8" w:rsidP="006B31C8">
      <w:pPr>
        <w:rPr>
          <w:i/>
          <w:color w:val="000000"/>
          <w:sz w:val="14"/>
        </w:rPr>
      </w:pPr>
      <w:r w:rsidRPr="004B2757">
        <w:rPr>
          <w:i/>
          <w:color w:val="000000"/>
          <w:sz w:val="14"/>
        </w:rPr>
        <w:t>* - jeżeli nie dotyczy należy obowiązkowo skreślić</w:t>
      </w:r>
    </w:p>
    <w:p w:rsidR="006B31C8" w:rsidRPr="004B2757" w:rsidRDefault="006B31C8" w:rsidP="006B31C8">
      <w:pPr>
        <w:jc w:val="both"/>
        <w:rPr>
          <w:color w:val="000000"/>
        </w:rPr>
      </w:pPr>
    </w:p>
    <w:p w:rsidR="006B31C8" w:rsidRPr="004B2757" w:rsidRDefault="006B31C8" w:rsidP="006B31C8">
      <w:pPr>
        <w:jc w:val="both"/>
        <w:rPr>
          <w:i/>
          <w:color w:val="000000"/>
          <w:sz w:val="20"/>
          <w:szCs w:val="20"/>
        </w:rPr>
      </w:pPr>
      <w:r w:rsidRPr="004B2757">
        <w:rPr>
          <w:i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31C8" w:rsidRPr="004B2757" w:rsidRDefault="006B31C8" w:rsidP="006B31C8">
      <w:pPr>
        <w:rPr>
          <w:b/>
          <w:color w:val="000000"/>
        </w:rPr>
      </w:pPr>
    </w:p>
    <w:p w:rsidR="006B31C8" w:rsidRPr="004B2757" w:rsidRDefault="006B31C8" w:rsidP="006B31C8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:rsidR="006B31C8" w:rsidRPr="004B2757" w:rsidRDefault="006B31C8" w:rsidP="006B31C8">
      <w:pPr>
        <w:rPr>
          <w:color w:val="000000"/>
          <w:sz w:val="22"/>
          <w:szCs w:val="22"/>
        </w:rPr>
      </w:pPr>
    </w:p>
    <w:p w:rsidR="006B31C8" w:rsidRPr="004B2757" w:rsidRDefault="006B31C8" w:rsidP="006B31C8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:rsidR="006B31C8" w:rsidRPr="004B2757" w:rsidRDefault="006B31C8" w:rsidP="006B31C8">
      <w:pPr>
        <w:ind w:left="3828"/>
        <w:jc w:val="center"/>
        <w:rPr>
          <w:color w:val="000000"/>
          <w:sz w:val="22"/>
          <w:szCs w:val="22"/>
          <w:lang w:val="x-none"/>
        </w:rPr>
      </w:pPr>
      <w:r w:rsidRPr="004B2757">
        <w:rPr>
          <w:color w:val="000000"/>
          <w:sz w:val="16"/>
          <w:szCs w:val="22"/>
          <w:lang w:val="x-none"/>
        </w:rPr>
        <w:t>(</w:t>
      </w:r>
      <w:r w:rsidRPr="004B2757">
        <w:rPr>
          <w:i/>
          <w:color w:val="000000"/>
          <w:sz w:val="16"/>
          <w:szCs w:val="22"/>
          <w:lang w:val="x-none"/>
        </w:rPr>
        <w:t>podpis elektroniczny osób</w:t>
      </w:r>
      <w:r w:rsidRPr="004B2757">
        <w:rPr>
          <w:i/>
          <w:color w:val="000000"/>
          <w:sz w:val="16"/>
          <w:szCs w:val="22"/>
        </w:rPr>
        <w:t>/y</w:t>
      </w:r>
      <w:r w:rsidRPr="004B2757">
        <w:rPr>
          <w:i/>
          <w:color w:val="000000"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4B2757">
        <w:rPr>
          <w:i/>
          <w:color w:val="000000"/>
          <w:sz w:val="16"/>
          <w:szCs w:val="22"/>
        </w:rPr>
        <w:t xml:space="preserve"> zgodnie z SWZ</w:t>
      </w:r>
      <w:r w:rsidRPr="004B2757">
        <w:rPr>
          <w:color w:val="000000"/>
          <w:kern w:val="0"/>
          <w:sz w:val="16"/>
          <w:lang w:eastAsia="pl-PL"/>
        </w:rPr>
        <w:t xml:space="preserve"> zgodnie z </w:t>
      </w:r>
      <w:r w:rsidRPr="004B2757">
        <w:rPr>
          <w:i/>
          <w:color w:val="000000"/>
          <w:kern w:val="0"/>
          <w:sz w:val="16"/>
          <w:lang w:eastAsia="pl-PL"/>
        </w:rPr>
        <w:t xml:space="preserve">Rozporządzeniem Prezesa Rady Ministrów z dnia 30 grudnia 2020 r. </w:t>
      </w:r>
      <w:r w:rsidRPr="004B2757">
        <w:rPr>
          <w:i/>
          <w:iCs/>
          <w:color w:val="000000"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4B2757">
        <w:rPr>
          <w:color w:val="000000"/>
          <w:sz w:val="16"/>
          <w:szCs w:val="22"/>
          <w:lang w:val="x-none"/>
        </w:rPr>
        <w:t>)</w:t>
      </w:r>
    </w:p>
    <w:p w:rsidR="006B31C8" w:rsidRPr="004B2757" w:rsidRDefault="006B31C8" w:rsidP="006B31C8">
      <w:pPr>
        <w:pStyle w:val="Tekstpodstawowywcity"/>
        <w:spacing w:after="0"/>
        <w:ind w:left="0"/>
        <w:jc w:val="right"/>
        <w:rPr>
          <w:b/>
          <w:color w:val="000000"/>
          <w:sz w:val="22"/>
          <w:szCs w:val="20"/>
          <w:lang w:val="pl-PL"/>
        </w:rPr>
      </w:pPr>
    </w:p>
    <w:p w:rsidR="006B31C8" w:rsidRPr="004B2757" w:rsidRDefault="006B31C8" w:rsidP="006B31C8">
      <w:pPr>
        <w:pStyle w:val="Tekstpodstawowywcity"/>
        <w:spacing w:after="0"/>
        <w:ind w:left="0"/>
        <w:jc w:val="right"/>
        <w:rPr>
          <w:b/>
          <w:color w:val="000000"/>
          <w:sz w:val="22"/>
          <w:szCs w:val="20"/>
          <w:lang w:val="pl-PL"/>
        </w:rPr>
      </w:pPr>
    </w:p>
    <w:p w:rsidR="006046DE" w:rsidRDefault="006046DE">
      <w:bookmarkStart w:id="0" w:name="_GoBack"/>
      <w:bookmarkEnd w:id="0"/>
    </w:p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78"/>
    <w:rsid w:val="006046DE"/>
    <w:rsid w:val="006B31C8"/>
    <w:rsid w:val="009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1103-0FD9-44E1-A953-A840C76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1C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B31C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31C8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2913739C</Template>
  <TotalTime>1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2025-04-30T09:28:00Z</dcterms:created>
  <dcterms:modified xsi:type="dcterms:W3CDTF">2025-04-30T09:29:00Z</dcterms:modified>
</cp:coreProperties>
</file>