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5AFC5" w14:textId="616D5993" w:rsidR="00CE1C34" w:rsidRPr="005C65EE" w:rsidRDefault="00CE1C34" w:rsidP="00743032">
      <w:pPr>
        <w:suppressAutoHyphens/>
        <w:autoSpaceDN w:val="0"/>
        <w:spacing w:after="160"/>
        <w:textAlignment w:val="baseline"/>
        <w:rPr>
          <w:rFonts w:ascii="Arial" w:hAnsi="Arial" w:cs="Arial"/>
          <w:b/>
          <w:bCs/>
        </w:rPr>
      </w:pPr>
    </w:p>
    <w:tbl>
      <w:tblPr>
        <w:tblStyle w:val="Tabelasiatki1jasna"/>
        <w:tblW w:w="14821" w:type="dxa"/>
        <w:tblInd w:w="-147" w:type="dxa"/>
        <w:tblLayout w:type="fixed"/>
        <w:tblLook w:val="0020" w:firstRow="1" w:lastRow="0" w:firstColumn="0" w:lastColumn="0" w:noHBand="0" w:noVBand="0"/>
      </w:tblPr>
      <w:tblGrid>
        <w:gridCol w:w="712"/>
        <w:gridCol w:w="5130"/>
        <w:gridCol w:w="1496"/>
        <w:gridCol w:w="1497"/>
        <w:gridCol w:w="1496"/>
        <w:gridCol w:w="1497"/>
        <w:gridCol w:w="1496"/>
        <w:gridCol w:w="1497"/>
      </w:tblGrid>
      <w:tr w:rsidR="00215E58" w:rsidRPr="00606BDF" w14:paraId="38FA4EC9" w14:textId="77777777" w:rsidTr="007F1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6"/>
          <w:tblHeader/>
        </w:trPr>
        <w:tc>
          <w:tcPr>
            <w:tcW w:w="712" w:type="dxa"/>
            <w:tcBorders>
              <w:bottom w:val="single" w:sz="4" w:space="0" w:color="999999"/>
            </w:tcBorders>
          </w:tcPr>
          <w:p w14:paraId="4894D329" w14:textId="77777777" w:rsidR="00215E58" w:rsidRPr="00606BDF" w:rsidRDefault="00215E58" w:rsidP="00215E58">
            <w:pPr>
              <w:tabs>
                <w:tab w:val="decimal" w:pos="451"/>
                <w:tab w:val="left" w:pos="782"/>
                <w:tab w:val="left" w:pos="3753"/>
              </w:tabs>
              <w:spacing w:after="0" w:line="240" w:lineRule="auto"/>
              <w:rPr>
                <w:rFonts w:ascii="Arial" w:hAnsi="Arial" w:cs="Arial"/>
                <w:bCs w:val="0"/>
              </w:rPr>
            </w:pPr>
            <w:bookmarkStart w:id="1" w:name="_Hlk87279257"/>
            <w:r w:rsidRPr="00606BDF">
              <w:rPr>
                <w:rFonts w:ascii="Arial" w:hAnsi="Arial" w:cs="Arial"/>
                <w:bCs w:val="0"/>
              </w:rPr>
              <w:t>Lp.</w:t>
            </w:r>
          </w:p>
        </w:tc>
        <w:tc>
          <w:tcPr>
            <w:tcW w:w="5130" w:type="dxa"/>
            <w:tcBorders>
              <w:bottom w:val="single" w:sz="4" w:space="0" w:color="999999"/>
            </w:tcBorders>
          </w:tcPr>
          <w:p w14:paraId="1075A763" w14:textId="31A9D3E9" w:rsidR="00215E58" w:rsidRPr="00606BDF" w:rsidRDefault="00215E58" w:rsidP="006C670E">
            <w:pPr>
              <w:tabs>
                <w:tab w:val="decimal" w:pos="451"/>
                <w:tab w:val="left" w:pos="782"/>
                <w:tab w:val="left" w:pos="3753"/>
              </w:tabs>
              <w:spacing w:after="0" w:line="240" w:lineRule="auto"/>
              <w:rPr>
                <w:rFonts w:ascii="Arial" w:hAnsi="Arial" w:cs="Arial"/>
                <w:bCs w:val="0"/>
              </w:rPr>
            </w:pPr>
            <w:r w:rsidRPr="00606BDF">
              <w:rPr>
                <w:rFonts w:ascii="Arial" w:hAnsi="Arial" w:cs="Arial"/>
                <w:bCs w:val="0"/>
              </w:rPr>
              <w:t>Rodzaj usług</w:t>
            </w:r>
          </w:p>
        </w:tc>
        <w:tc>
          <w:tcPr>
            <w:tcW w:w="1496" w:type="dxa"/>
            <w:tcBorders>
              <w:bottom w:val="single" w:sz="4" w:space="0" w:color="999999"/>
            </w:tcBorders>
          </w:tcPr>
          <w:p w14:paraId="24A95369" w14:textId="78DD55E5" w:rsidR="00215E58" w:rsidRPr="00606BDF" w:rsidRDefault="00215E58" w:rsidP="006C670E">
            <w:pPr>
              <w:tabs>
                <w:tab w:val="decimal" w:pos="451"/>
                <w:tab w:val="left" w:pos="782"/>
                <w:tab w:val="left" w:pos="3753"/>
              </w:tabs>
              <w:spacing w:after="0" w:line="240" w:lineRule="auto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Jednostka</w:t>
            </w:r>
          </w:p>
        </w:tc>
        <w:tc>
          <w:tcPr>
            <w:tcW w:w="1497" w:type="dxa"/>
            <w:tcBorders>
              <w:bottom w:val="single" w:sz="4" w:space="0" w:color="999999"/>
            </w:tcBorders>
          </w:tcPr>
          <w:p w14:paraId="0CA32C21" w14:textId="38044243" w:rsidR="00215E58" w:rsidRPr="00606BDF" w:rsidRDefault="00215E58" w:rsidP="006C670E">
            <w:pPr>
              <w:tabs>
                <w:tab w:val="decimal" w:pos="451"/>
                <w:tab w:val="left" w:pos="782"/>
                <w:tab w:val="left" w:pos="3753"/>
              </w:tabs>
              <w:spacing w:after="0" w:line="240" w:lineRule="auto"/>
              <w:rPr>
                <w:rFonts w:ascii="Arial" w:hAnsi="Arial" w:cs="Arial"/>
                <w:bCs w:val="0"/>
              </w:rPr>
            </w:pPr>
            <w:r w:rsidRPr="00606BDF">
              <w:rPr>
                <w:rFonts w:ascii="Arial" w:hAnsi="Arial" w:cs="Arial"/>
                <w:bCs w:val="0"/>
              </w:rPr>
              <w:t>Liczba jednostek</w:t>
            </w:r>
          </w:p>
        </w:tc>
        <w:tc>
          <w:tcPr>
            <w:tcW w:w="1496" w:type="dxa"/>
            <w:tcBorders>
              <w:bottom w:val="single" w:sz="4" w:space="0" w:color="999999"/>
            </w:tcBorders>
          </w:tcPr>
          <w:p w14:paraId="6AE09313" w14:textId="5B8B4DFE" w:rsidR="00215E58" w:rsidRPr="00606BDF" w:rsidRDefault="00215E58" w:rsidP="006C670E">
            <w:pPr>
              <w:tabs>
                <w:tab w:val="decimal" w:pos="451"/>
                <w:tab w:val="left" w:pos="782"/>
                <w:tab w:val="left" w:pos="3753"/>
              </w:tabs>
              <w:spacing w:after="0" w:line="240" w:lineRule="auto"/>
              <w:rPr>
                <w:rFonts w:ascii="Arial" w:hAnsi="Arial" w:cs="Arial"/>
                <w:b w:val="0"/>
              </w:rPr>
            </w:pPr>
            <w:r w:rsidRPr="00606BDF">
              <w:rPr>
                <w:rFonts w:ascii="Arial" w:hAnsi="Arial" w:cs="Arial"/>
                <w:bCs w:val="0"/>
              </w:rPr>
              <w:t>Cena jedn. netto</w:t>
            </w:r>
          </w:p>
        </w:tc>
        <w:tc>
          <w:tcPr>
            <w:tcW w:w="1497" w:type="dxa"/>
            <w:tcBorders>
              <w:bottom w:val="single" w:sz="4" w:space="0" w:color="999999"/>
            </w:tcBorders>
          </w:tcPr>
          <w:p w14:paraId="44773CBC" w14:textId="1A79999F" w:rsidR="00215E58" w:rsidRPr="00606BDF" w:rsidRDefault="00215E58" w:rsidP="006C670E">
            <w:pPr>
              <w:tabs>
                <w:tab w:val="decimal" w:pos="451"/>
                <w:tab w:val="left" w:pos="782"/>
                <w:tab w:val="left" w:pos="3753"/>
              </w:tabs>
              <w:spacing w:after="0" w:line="240" w:lineRule="auto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 xml:space="preserve">Wartość </w:t>
            </w:r>
            <w:r w:rsidRPr="00606BDF">
              <w:rPr>
                <w:rFonts w:ascii="Arial" w:hAnsi="Arial" w:cs="Arial"/>
              </w:rPr>
              <w:br/>
              <w:t>netto w PL</w:t>
            </w:r>
            <w:r w:rsidR="006C670E" w:rsidRPr="00606BDF">
              <w:rPr>
                <w:rFonts w:ascii="Arial" w:hAnsi="Arial" w:cs="Arial"/>
              </w:rPr>
              <w:t>N</w:t>
            </w:r>
          </w:p>
        </w:tc>
        <w:tc>
          <w:tcPr>
            <w:tcW w:w="1496" w:type="dxa"/>
            <w:tcBorders>
              <w:bottom w:val="single" w:sz="4" w:space="0" w:color="999999"/>
            </w:tcBorders>
          </w:tcPr>
          <w:p w14:paraId="2D61C374" w14:textId="1D815B40" w:rsidR="00215E58" w:rsidRPr="00606BDF" w:rsidRDefault="00215E58" w:rsidP="006C670E">
            <w:pPr>
              <w:tabs>
                <w:tab w:val="decimal" w:pos="451"/>
                <w:tab w:val="left" w:pos="782"/>
                <w:tab w:val="left" w:pos="3753"/>
              </w:tabs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00606BDF">
              <w:rPr>
                <w:rFonts w:ascii="Arial" w:hAnsi="Arial" w:cs="Arial"/>
              </w:rPr>
              <w:t>Stawka VAT w %</w:t>
            </w:r>
          </w:p>
        </w:tc>
        <w:tc>
          <w:tcPr>
            <w:tcW w:w="1497" w:type="dxa"/>
            <w:tcBorders>
              <w:bottom w:val="single" w:sz="4" w:space="0" w:color="999999"/>
            </w:tcBorders>
          </w:tcPr>
          <w:p w14:paraId="1A93F3BD" w14:textId="62A6651C" w:rsidR="00215E58" w:rsidRPr="00606BDF" w:rsidRDefault="00215E58" w:rsidP="006C670E">
            <w:pPr>
              <w:tabs>
                <w:tab w:val="decimal" w:pos="451"/>
                <w:tab w:val="left" w:pos="782"/>
                <w:tab w:val="left" w:pos="3753"/>
              </w:tabs>
              <w:spacing w:after="0" w:line="240" w:lineRule="auto"/>
              <w:rPr>
                <w:rFonts w:ascii="Arial" w:hAnsi="Arial" w:cs="Arial"/>
                <w:bCs w:val="0"/>
              </w:rPr>
            </w:pPr>
            <w:r w:rsidRPr="00606BDF">
              <w:rPr>
                <w:rFonts w:ascii="Arial" w:hAnsi="Arial" w:cs="Arial"/>
                <w:bCs w:val="0"/>
              </w:rPr>
              <w:t xml:space="preserve">Wartość </w:t>
            </w:r>
            <w:r w:rsidRPr="00606BDF">
              <w:rPr>
                <w:rFonts w:ascii="Arial" w:hAnsi="Arial" w:cs="Arial"/>
                <w:bCs w:val="0"/>
              </w:rPr>
              <w:br/>
              <w:t>brutto</w:t>
            </w:r>
            <w:r w:rsidRPr="00606BDF">
              <w:rPr>
                <w:rFonts w:ascii="Arial" w:hAnsi="Arial" w:cs="Arial"/>
              </w:rPr>
              <w:t xml:space="preserve"> </w:t>
            </w:r>
            <w:r w:rsidR="003675C3" w:rsidRPr="00606BDF">
              <w:rPr>
                <w:rFonts w:ascii="Arial" w:hAnsi="Arial" w:cs="Arial"/>
              </w:rPr>
              <w:t>w PLN</w:t>
            </w:r>
            <w:r w:rsidRPr="00606BDF">
              <w:rPr>
                <w:rFonts w:ascii="Arial" w:hAnsi="Arial" w:cs="Arial"/>
              </w:rPr>
              <w:br/>
            </w:r>
          </w:p>
        </w:tc>
      </w:tr>
      <w:tr w:rsidR="00215E58" w:rsidRPr="00606BDF" w14:paraId="7184535A" w14:textId="77777777" w:rsidTr="007F1C02">
        <w:trPr>
          <w:trHeight w:val="825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311DC81E" w14:textId="77777777" w:rsidR="00215E58" w:rsidRPr="00606BDF" w:rsidRDefault="00215E58" w:rsidP="008715FE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bookmarkStart w:id="2" w:name="_Hlk77664597"/>
            <w:bookmarkStart w:id="3" w:name="_Hlk55973109"/>
            <w:r w:rsidRPr="00606BD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E930010" w14:textId="39EF6B31" w:rsidR="00215E58" w:rsidRPr="00606BDF" w:rsidRDefault="00215E58" w:rsidP="008715FE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</w:rPr>
            </w:pPr>
            <w:r w:rsidRPr="00A90983">
              <w:rPr>
                <w:rFonts w:ascii="Arial" w:hAnsi="Arial" w:cs="Arial"/>
                <w:b/>
                <w:bCs/>
              </w:rPr>
              <w:t xml:space="preserve">Koordynacja całości </w:t>
            </w:r>
            <w:r w:rsidR="00E86AEA" w:rsidRPr="00A90983">
              <w:rPr>
                <w:rFonts w:ascii="Arial" w:hAnsi="Arial" w:cs="Arial"/>
                <w:b/>
                <w:bCs/>
              </w:rPr>
              <w:t>Zadania</w:t>
            </w:r>
            <w:r w:rsidRPr="00606BDF">
              <w:rPr>
                <w:rFonts w:ascii="Arial" w:hAnsi="Arial" w:cs="Arial"/>
              </w:rPr>
              <w:t xml:space="preserve"> (do 10% wartości kontraktu)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</w:tcPr>
          <w:p w14:paraId="6ABB036A" w14:textId="3BF90F0F" w:rsidR="00215E58" w:rsidRPr="00606BDF" w:rsidRDefault="00215E58" w:rsidP="00A32D63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miesiąc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</w:tcPr>
          <w:p w14:paraId="4876457F" w14:textId="0F491DE0" w:rsidR="00215E58" w:rsidRPr="00606BDF" w:rsidRDefault="00E86AEA" w:rsidP="00E86AEA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9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  <w:tl2br w:val="nil"/>
            </w:tcBorders>
            <w:vAlign w:val="center"/>
          </w:tcPr>
          <w:p w14:paraId="7C54F140" w14:textId="377FF062" w:rsidR="00215E58" w:rsidRPr="00606BDF" w:rsidRDefault="00215E58" w:rsidP="00F90B95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1B81577" w14:textId="13819DBA" w:rsidR="00215E58" w:rsidRPr="00606BDF" w:rsidRDefault="00215E58" w:rsidP="00F90B95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E1C61C0" w14:textId="088C901F" w:rsidR="00215E58" w:rsidRPr="00606BDF" w:rsidRDefault="00215E58" w:rsidP="00F90B95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1DEF5B0" w14:textId="0CC1F97B" w:rsidR="00215E58" w:rsidRPr="00606BDF" w:rsidRDefault="00215E58" w:rsidP="00F90B95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215E58" w:rsidRPr="00606BDF" w14:paraId="36BE1F46" w14:textId="77777777" w:rsidTr="007F1C02">
        <w:trPr>
          <w:trHeight w:val="734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0B94A0AF" w14:textId="448B8215" w:rsidR="00215E58" w:rsidRPr="00606BDF" w:rsidRDefault="00215E58" w:rsidP="00294B13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 w:rsidRPr="00606BD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FE5058E" w14:textId="6564613F" w:rsidR="00215E58" w:rsidRPr="00606BDF" w:rsidRDefault="00215E58" w:rsidP="00294B13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</w:rPr>
            </w:pPr>
            <w:r w:rsidRPr="00606BDF">
              <w:rPr>
                <w:rFonts w:ascii="Arial" w:eastAsia="Times New Roman" w:hAnsi="Arial" w:cs="Arial"/>
                <w:kern w:val="2"/>
                <w:lang w:eastAsia="pl-PL"/>
                <w14:ligatures w14:val="standardContextual"/>
              </w:rPr>
              <w:t xml:space="preserve">Opracowanie </w:t>
            </w:r>
            <w:r w:rsidRPr="00A90983">
              <w:rPr>
                <w:rFonts w:ascii="Arial" w:eastAsia="Times New Roman" w:hAnsi="Arial" w:cs="Arial"/>
                <w:b/>
                <w:bCs/>
                <w:kern w:val="2"/>
                <w:lang w:eastAsia="pl-PL"/>
                <w14:ligatures w14:val="standardContextual"/>
              </w:rPr>
              <w:t>materiałów merytorycznych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</w:tcPr>
          <w:p w14:paraId="582D7913" w14:textId="4EAB14AE" w:rsidR="00215E58" w:rsidRPr="00606BDF" w:rsidRDefault="00710A3D" w:rsidP="00294B13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zestaw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</w:tcPr>
          <w:p w14:paraId="70130A53" w14:textId="3D523314" w:rsidR="00215E58" w:rsidRPr="00606BDF" w:rsidRDefault="00710A3D" w:rsidP="00294B13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1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  <w:tl2br w:val="nil"/>
            </w:tcBorders>
            <w:vAlign w:val="center"/>
          </w:tcPr>
          <w:p w14:paraId="25800804" w14:textId="77777777" w:rsidR="00215E58" w:rsidRPr="00606BDF" w:rsidRDefault="00215E58" w:rsidP="00294B13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3BC050A7" w14:textId="77777777" w:rsidR="00215E58" w:rsidRPr="00606BDF" w:rsidRDefault="00215E58" w:rsidP="00294B13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BE2F048" w14:textId="77777777" w:rsidR="00215E58" w:rsidRPr="00606BDF" w:rsidRDefault="00215E58" w:rsidP="00294B13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2C28DD4A" w14:textId="77777777" w:rsidR="00215E58" w:rsidRPr="00606BDF" w:rsidRDefault="00215E58" w:rsidP="00294B13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215E58" w:rsidRPr="00606BDF" w14:paraId="4F67BB24" w14:textId="77777777" w:rsidTr="007F1C02">
        <w:trPr>
          <w:trHeight w:val="835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51E0C363" w14:textId="1CAFB193" w:rsidR="00215E58" w:rsidRPr="00606BDF" w:rsidRDefault="00215E58" w:rsidP="00294B13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 w:rsidRPr="00606BDF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36B49A96" w14:textId="740138B2" w:rsidR="00215E58" w:rsidRPr="00606BDF" w:rsidRDefault="00D47B55" w:rsidP="00294B13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 xml:space="preserve">Przygotowanie i przeprowadzenie </w:t>
            </w:r>
            <w:r w:rsidRPr="00A90983">
              <w:rPr>
                <w:rFonts w:ascii="Arial" w:hAnsi="Arial" w:cs="Arial"/>
                <w:b/>
                <w:bCs/>
              </w:rPr>
              <w:t>szkolenia wprowadzającego dla trenerów-tutorów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</w:tcPr>
          <w:p w14:paraId="5A6E88E4" w14:textId="147CEA2B" w:rsidR="00215E58" w:rsidRPr="00606BDF" w:rsidRDefault="00215E58" w:rsidP="00294B13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godzina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</w:tcPr>
          <w:p w14:paraId="499B3C5E" w14:textId="35E1F9A4" w:rsidR="00215E58" w:rsidRPr="00606BDF" w:rsidRDefault="00D47B55" w:rsidP="00294B13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6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  <w:tl2br w:val="nil"/>
            </w:tcBorders>
            <w:vAlign w:val="center"/>
          </w:tcPr>
          <w:p w14:paraId="6367ADC0" w14:textId="77777777" w:rsidR="00215E58" w:rsidRPr="00606BDF" w:rsidRDefault="00215E58" w:rsidP="00294B13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1B818328" w14:textId="77777777" w:rsidR="00215E58" w:rsidRPr="00606BDF" w:rsidRDefault="00215E58" w:rsidP="00294B13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291584B" w14:textId="77777777" w:rsidR="00215E58" w:rsidRPr="00606BDF" w:rsidRDefault="00215E58" w:rsidP="00294B13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2CF50904" w14:textId="77777777" w:rsidR="00215E58" w:rsidRPr="00606BDF" w:rsidRDefault="00215E58" w:rsidP="00294B13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606BDF" w:rsidRPr="00606BDF" w14:paraId="5A2444B4" w14:textId="77777777" w:rsidTr="007F1C02">
        <w:trPr>
          <w:trHeight w:val="839"/>
        </w:trPr>
        <w:tc>
          <w:tcPr>
            <w:tcW w:w="712" w:type="dxa"/>
            <w:tcBorders>
              <w:top w:val="single" w:sz="4" w:space="0" w:color="999999"/>
            </w:tcBorders>
          </w:tcPr>
          <w:p w14:paraId="26A21010" w14:textId="6B6E38BB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 w:rsidRPr="00606BDF">
              <w:rPr>
                <w:rFonts w:ascii="Arial" w:hAnsi="Arial" w:cs="Arial"/>
                <w:bCs/>
              </w:rPr>
              <w:lastRenderedPageBreak/>
              <w:t>4.</w:t>
            </w:r>
          </w:p>
        </w:tc>
        <w:tc>
          <w:tcPr>
            <w:tcW w:w="5130" w:type="dxa"/>
            <w:tcBorders>
              <w:top w:val="single" w:sz="4" w:space="0" w:color="999999"/>
            </w:tcBorders>
          </w:tcPr>
          <w:p w14:paraId="324EF31B" w14:textId="2701E791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</w:rPr>
            </w:pPr>
            <w:r w:rsidRPr="00606BDF">
              <w:rPr>
                <w:rStyle w:val="normaltextrun"/>
                <w:rFonts w:ascii="Arial" w:hAnsi="Arial" w:cs="Arial"/>
              </w:rPr>
              <w:t xml:space="preserve">Przygotowanie i przeprowadzenie </w:t>
            </w:r>
            <w:r w:rsidRPr="00606BDF">
              <w:rPr>
                <w:rStyle w:val="normaltextrun"/>
                <w:rFonts w:ascii="Arial" w:hAnsi="Arial" w:cs="Arial"/>
                <w:b/>
                <w:bCs/>
              </w:rPr>
              <w:t>szkolenia wprowadzającego dla IK</w:t>
            </w:r>
          </w:p>
        </w:tc>
        <w:tc>
          <w:tcPr>
            <w:tcW w:w="1496" w:type="dxa"/>
            <w:tcBorders>
              <w:top w:val="single" w:sz="4" w:space="0" w:color="999999"/>
            </w:tcBorders>
          </w:tcPr>
          <w:p w14:paraId="5580C538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godzina</w:t>
            </w:r>
          </w:p>
          <w:p w14:paraId="0B0BF663" w14:textId="5216E9EF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</w:tcBorders>
          </w:tcPr>
          <w:p w14:paraId="19D11C9E" w14:textId="6AEF2868" w:rsidR="00606BDF" w:rsidRPr="00606BDF" w:rsidRDefault="009C09C2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96" w:type="dxa"/>
            <w:tcBorders>
              <w:top w:val="single" w:sz="4" w:space="0" w:color="999999"/>
              <w:tl2br w:val="nil"/>
            </w:tcBorders>
            <w:vAlign w:val="center"/>
          </w:tcPr>
          <w:p w14:paraId="064389A8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</w:tcBorders>
            <w:vAlign w:val="center"/>
          </w:tcPr>
          <w:p w14:paraId="6804A49B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</w:tcBorders>
            <w:vAlign w:val="center"/>
          </w:tcPr>
          <w:p w14:paraId="152BBF74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</w:tcBorders>
            <w:vAlign w:val="center"/>
          </w:tcPr>
          <w:p w14:paraId="4A5C8342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B8482F" w:rsidRPr="00606BDF" w14:paraId="7E400D26" w14:textId="77777777" w:rsidTr="007F1C02">
        <w:trPr>
          <w:trHeight w:val="839"/>
        </w:trPr>
        <w:tc>
          <w:tcPr>
            <w:tcW w:w="712" w:type="dxa"/>
            <w:tcBorders>
              <w:top w:val="single" w:sz="4" w:space="0" w:color="999999"/>
            </w:tcBorders>
          </w:tcPr>
          <w:p w14:paraId="0209B647" w14:textId="2E45B30E" w:rsidR="00B8482F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4a</w:t>
            </w:r>
          </w:p>
        </w:tc>
        <w:tc>
          <w:tcPr>
            <w:tcW w:w="5130" w:type="dxa"/>
            <w:tcBorders>
              <w:top w:val="single" w:sz="4" w:space="0" w:color="999999"/>
            </w:tcBorders>
          </w:tcPr>
          <w:p w14:paraId="49A264A2" w14:textId="703CAEE0" w:rsidR="00B8482F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Koszt noclegu</w:t>
            </w:r>
          </w:p>
        </w:tc>
        <w:tc>
          <w:tcPr>
            <w:tcW w:w="1496" w:type="dxa"/>
            <w:tcBorders>
              <w:top w:val="single" w:sz="4" w:space="0" w:color="999999"/>
            </w:tcBorders>
          </w:tcPr>
          <w:p w14:paraId="75FB8673" w14:textId="02D26A05" w:rsidR="00B8482F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</w:t>
            </w:r>
          </w:p>
        </w:tc>
        <w:tc>
          <w:tcPr>
            <w:tcW w:w="1497" w:type="dxa"/>
            <w:tcBorders>
              <w:top w:val="single" w:sz="4" w:space="0" w:color="999999"/>
            </w:tcBorders>
          </w:tcPr>
          <w:p w14:paraId="4D61D453" w14:textId="0B70FE17" w:rsidR="00B8482F" w:rsidRDefault="00FE7B28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496" w:type="dxa"/>
            <w:tcBorders>
              <w:top w:val="single" w:sz="4" w:space="0" w:color="999999"/>
              <w:tl2br w:val="nil"/>
            </w:tcBorders>
            <w:vAlign w:val="center"/>
          </w:tcPr>
          <w:p w14:paraId="3D1B5962" w14:textId="77777777" w:rsidR="00B8482F" w:rsidRPr="00606BDF" w:rsidRDefault="00B8482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</w:tcBorders>
            <w:vAlign w:val="center"/>
          </w:tcPr>
          <w:p w14:paraId="5D40C749" w14:textId="77777777" w:rsidR="00B8482F" w:rsidRPr="00606BDF" w:rsidRDefault="00B8482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</w:tcBorders>
            <w:vAlign w:val="center"/>
          </w:tcPr>
          <w:p w14:paraId="192A2EB0" w14:textId="77777777" w:rsidR="00B8482F" w:rsidRPr="00606BDF" w:rsidRDefault="00B8482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</w:tcBorders>
            <w:vAlign w:val="center"/>
          </w:tcPr>
          <w:p w14:paraId="024DD063" w14:textId="77777777" w:rsidR="00B8482F" w:rsidRPr="00606BDF" w:rsidRDefault="00B8482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AA7E67" w:rsidRPr="00606BDF" w14:paraId="494078E4" w14:textId="77777777" w:rsidTr="007F1C02">
        <w:trPr>
          <w:trHeight w:val="839"/>
        </w:trPr>
        <w:tc>
          <w:tcPr>
            <w:tcW w:w="712" w:type="dxa"/>
            <w:tcBorders>
              <w:top w:val="single" w:sz="4" w:space="0" w:color="999999"/>
            </w:tcBorders>
          </w:tcPr>
          <w:p w14:paraId="2932C618" w14:textId="1CBAFEC2" w:rsidR="00AA7E67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4a</w:t>
            </w:r>
          </w:p>
        </w:tc>
        <w:tc>
          <w:tcPr>
            <w:tcW w:w="5130" w:type="dxa"/>
            <w:tcBorders>
              <w:top w:val="single" w:sz="4" w:space="0" w:color="999999"/>
            </w:tcBorders>
          </w:tcPr>
          <w:p w14:paraId="1BE66129" w14:textId="25D16423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Koszt wyżywienia</w:t>
            </w:r>
          </w:p>
        </w:tc>
        <w:tc>
          <w:tcPr>
            <w:tcW w:w="1496" w:type="dxa"/>
            <w:tcBorders>
              <w:top w:val="single" w:sz="4" w:space="0" w:color="999999"/>
            </w:tcBorders>
          </w:tcPr>
          <w:p w14:paraId="702A1E95" w14:textId="3AC8B1A5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</w:t>
            </w:r>
          </w:p>
        </w:tc>
        <w:tc>
          <w:tcPr>
            <w:tcW w:w="1497" w:type="dxa"/>
            <w:tcBorders>
              <w:top w:val="single" w:sz="4" w:space="0" w:color="999999"/>
            </w:tcBorders>
          </w:tcPr>
          <w:p w14:paraId="1AE43F47" w14:textId="4205C69C" w:rsidR="00AA7E67" w:rsidRDefault="00FE7B28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496" w:type="dxa"/>
            <w:tcBorders>
              <w:top w:val="single" w:sz="4" w:space="0" w:color="999999"/>
              <w:tl2br w:val="nil"/>
            </w:tcBorders>
            <w:vAlign w:val="center"/>
          </w:tcPr>
          <w:p w14:paraId="415C5817" w14:textId="7777777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</w:tcBorders>
            <w:vAlign w:val="center"/>
          </w:tcPr>
          <w:p w14:paraId="0EAC4745" w14:textId="7777777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</w:tcBorders>
            <w:vAlign w:val="center"/>
          </w:tcPr>
          <w:p w14:paraId="0236DE8A" w14:textId="7777777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</w:tcBorders>
            <w:vAlign w:val="center"/>
          </w:tcPr>
          <w:p w14:paraId="0E03F7A7" w14:textId="7777777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606BDF" w:rsidRPr="00606BDF" w14:paraId="1C187556" w14:textId="77777777" w:rsidTr="007F1C02">
        <w:trPr>
          <w:trHeight w:val="825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3C6CA367" w14:textId="196BB40C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 w:rsidRPr="00606BDF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2EC5837B" w14:textId="6984BE62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</w:rPr>
            </w:pPr>
            <w:r w:rsidRPr="00606BDF">
              <w:rPr>
                <w:rStyle w:val="normaltextrun"/>
                <w:rFonts w:ascii="Arial" w:hAnsi="Arial" w:cs="Arial"/>
              </w:rPr>
              <w:t xml:space="preserve">Prowadzenie </w:t>
            </w:r>
            <w:proofErr w:type="spellStart"/>
            <w:r w:rsidRPr="00606BDF">
              <w:rPr>
                <w:rStyle w:val="normaltextrun"/>
                <w:rFonts w:ascii="Arial" w:hAnsi="Arial" w:cs="Arial"/>
                <w:b/>
                <w:bCs/>
              </w:rPr>
              <w:t>tutoringu</w:t>
            </w:r>
            <w:proofErr w:type="spellEnd"/>
            <w:r w:rsidRPr="00606BDF">
              <w:rPr>
                <w:rStyle w:val="normaltextrun"/>
                <w:rFonts w:ascii="Arial" w:hAnsi="Arial" w:cs="Arial"/>
                <w:b/>
                <w:bCs/>
              </w:rPr>
              <w:t xml:space="preserve"> online</w:t>
            </w:r>
            <w:r w:rsidRPr="00606BDF">
              <w:rPr>
                <w:rStyle w:val="normaltextrun"/>
                <w:rFonts w:ascii="Arial" w:hAnsi="Arial" w:cs="Arial"/>
              </w:rPr>
              <w:t xml:space="preserve"> dla każdej IK objętej wsparciem szkoleniowym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</w:tcPr>
          <w:p w14:paraId="1898A7A5" w14:textId="1C16D82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godzina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</w:tcPr>
          <w:p w14:paraId="6A51D016" w14:textId="6221EE65" w:rsidR="00606BDF" w:rsidRPr="00606BDF" w:rsidRDefault="00780A71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624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  <w:tl2br w:val="nil"/>
            </w:tcBorders>
            <w:vAlign w:val="center"/>
          </w:tcPr>
          <w:p w14:paraId="5FA8C3FE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873C59B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3C70BF73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C6D6715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606BDF" w:rsidRPr="00606BDF" w14:paraId="0AA4295D" w14:textId="77777777" w:rsidTr="007F1C02">
        <w:trPr>
          <w:trHeight w:val="835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715A1C83" w14:textId="5ED2F6FA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 w:rsidRPr="00606BDF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2904B73E" w14:textId="4E22BA74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</w:rPr>
            </w:pPr>
            <w:r w:rsidRPr="00606BDF">
              <w:rPr>
                <w:rStyle w:val="normaltextrun"/>
                <w:rFonts w:ascii="Arial" w:hAnsi="Arial" w:cs="Arial"/>
              </w:rPr>
              <w:t xml:space="preserve">Przygotowanie i przeprowadzenie </w:t>
            </w:r>
            <w:r w:rsidRPr="00606BDF">
              <w:rPr>
                <w:rStyle w:val="normaltextrun"/>
                <w:rFonts w:ascii="Arial" w:hAnsi="Arial" w:cs="Arial"/>
                <w:b/>
                <w:bCs/>
              </w:rPr>
              <w:t>52</w:t>
            </w:r>
            <w:r w:rsidRPr="00606BDF">
              <w:rPr>
                <w:rStyle w:val="normaltextrun"/>
                <w:rFonts w:ascii="Arial" w:hAnsi="Arial" w:cs="Arial"/>
              </w:rPr>
              <w:t xml:space="preserve"> </w:t>
            </w:r>
            <w:r w:rsidRPr="00606BDF">
              <w:rPr>
                <w:rStyle w:val="normaltextrun"/>
                <w:rFonts w:ascii="Arial" w:hAnsi="Arial" w:cs="Arial"/>
                <w:b/>
                <w:bCs/>
              </w:rPr>
              <w:t>szkoleń w siedzibach IK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</w:tcPr>
          <w:p w14:paraId="22237162" w14:textId="0B429A7F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godzina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</w:tcPr>
          <w:p w14:paraId="34F67D7F" w14:textId="1950DD88" w:rsidR="00606BDF" w:rsidRPr="00606BDF" w:rsidRDefault="000B22E6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80A71">
              <w:rPr>
                <w:rFonts w:ascii="Arial" w:hAnsi="Arial" w:cs="Arial"/>
              </w:rPr>
              <w:t>54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  <w:tl2br w:val="nil"/>
            </w:tcBorders>
            <w:vAlign w:val="center"/>
          </w:tcPr>
          <w:p w14:paraId="6F393EE9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022F5F51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E6864D7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35F171B6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606BDF" w:rsidRPr="00606BDF" w14:paraId="013734BF" w14:textId="77777777" w:rsidTr="007F1C02">
        <w:trPr>
          <w:trHeight w:val="825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6CFA2F1D" w14:textId="1E99D3A0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 w:rsidRPr="00606BDF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54EE5675" w14:textId="1E83D97C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</w:rPr>
            </w:pPr>
            <w:r w:rsidRPr="00606BDF">
              <w:rPr>
                <w:rStyle w:val="normaltextrun"/>
                <w:rFonts w:ascii="Arial" w:hAnsi="Arial" w:cs="Arial"/>
              </w:rPr>
              <w:t xml:space="preserve">Przygotowanie i przeprowadzenie </w:t>
            </w:r>
            <w:r w:rsidRPr="00606BDF">
              <w:rPr>
                <w:rStyle w:val="normaltextrun"/>
                <w:rFonts w:ascii="Arial" w:hAnsi="Arial" w:cs="Arial"/>
                <w:b/>
                <w:bCs/>
              </w:rPr>
              <w:t xml:space="preserve">5 spotkań online dla trenerów-tutorów 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</w:tcPr>
          <w:p w14:paraId="4C151F84" w14:textId="640C0EBD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godzina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</w:tcPr>
          <w:p w14:paraId="5677A822" w14:textId="51B123C5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10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  <w:tl2br w:val="nil"/>
            </w:tcBorders>
            <w:vAlign w:val="center"/>
          </w:tcPr>
          <w:p w14:paraId="477A1431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31656E99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1B50B269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01D91CEC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606BDF" w:rsidRPr="00606BDF" w14:paraId="4D946B2F" w14:textId="77777777" w:rsidTr="007F1C02">
        <w:trPr>
          <w:trHeight w:val="825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3C994B24" w14:textId="3B0B316E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 w:rsidRPr="00606BDF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5FE46830" w14:textId="5A75192C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</w:rPr>
            </w:pPr>
            <w:r w:rsidRPr="00606BDF">
              <w:rPr>
                <w:rStyle w:val="normaltextrun"/>
                <w:rFonts w:ascii="Arial" w:hAnsi="Arial" w:cs="Arial"/>
              </w:rPr>
              <w:t xml:space="preserve">Przygotowanie i przeprowadzenie </w:t>
            </w:r>
            <w:r w:rsidRPr="00606BDF">
              <w:rPr>
                <w:rStyle w:val="normaltextrun"/>
                <w:rFonts w:ascii="Arial" w:hAnsi="Arial" w:cs="Arial"/>
                <w:b/>
                <w:bCs/>
              </w:rPr>
              <w:t>3 wizyt studyjnych dla IK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</w:tcPr>
          <w:p w14:paraId="42477E39" w14:textId="5B8FA59F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godzina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</w:tcPr>
          <w:p w14:paraId="587DD78C" w14:textId="64F19CD2" w:rsidR="00606BDF" w:rsidRPr="00606BDF" w:rsidRDefault="007F1C02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  <w:tl2br w:val="nil"/>
            </w:tcBorders>
            <w:vAlign w:val="center"/>
          </w:tcPr>
          <w:p w14:paraId="6EC2F517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8416E63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1134AFB3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2D451070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AA7E67" w:rsidRPr="00606BDF" w14:paraId="32AE3A13" w14:textId="77777777" w:rsidTr="007F1C02">
        <w:trPr>
          <w:trHeight w:val="825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62F205F8" w14:textId="6D47A70D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8a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79DBD8D3" w14:textId="727160B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Koszt noclegu 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</w:tcPr>
          <w:p w14:paraId="021A1FC6" w14:textId="2777512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</w:tcPr>
          <w:p w14:paraId="3F41B1FE" w14:textId="01A3E58D" w:rsidR="00AA7E67" w:rsidRDefault="00FE7B28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  <w:tl2br w:val="nil"/>
            </w:tcBorders>
            <w:vAlign w:val="center"/>
          </w:tcPr>
          <w:p w14:paraId="5656268E" w14:textId="7777777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211F8CB" w14:textId="7777777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6824A1B" w14:textId="7777777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0F61B6CB" w14:textId="7777777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AA7E67" w:rsidRPr="00606BDF" w14:paraId="71A78434" w14:textId="77777777" w:rsidTr="007F1C02">
        <w:trPr>
          <w:trHeight w:val="825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3BC2753F" w14:textId="7282112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8b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2E18B878" w14:textId="23F2014A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Koszt wyżywienia 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</w:tcPr>
          <w:p w14:paraId="0569B17C" w14:textId="4FF513D8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</w:tcPr>
          <w:p w14:paraId="42CA8603" w14:textId="21A66A52" w:rsidR="00AA7E67" w:rsidRDefault="00FE7B28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  <w:tl2br w:val="nil"/>
            </w:tcBorders>
            <w:vAlign w:val="center"/>
          </w:tcPr>
          <w:p w14:paraId="6E84021F" w14:textId="7777777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95241B7" w14:textId="7777777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3AFFD65" w14:textId="7777777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198E574" w14:textId="7777777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606BDF" w:rsidRPr="00606BDF" w14:paraId="4B21E291" w14:textId="77777777" w:rsidTr="007F1C02">
        <w:trPr>
          <w:trHeight w:val="825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4667E2D7" w14:textId="43A65A90" w:rsidR="00606BDF" w:rsidRPr="00606BDF" w:rsidRDefault="007F1C02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9</w:t>
            </w:r>
            <w:r w:rsidR="00D27E12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1A762F8B" w14:textId="15B55876" w:rsidR="00606BDF" w:rsidRPr="00606BDF" w:rsidRDefault="007F1C02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</w:t>
            </w:r>
            <w:r w:rsidR="00606BDF" w:rsidRPr="00606BDF">
              <w:rPr>
                <w:rStyle w:val="normaltextrun"/>
                <w:rFonts w:ascii="Arial" w:hAnsi="Arial" w:cs="Arial"/>
              </w:rPr>
              <w:t xml:space="preserve">rzygotowanie i przeprowadzenie </w:t>
            </w:r>
            <w:r w:rsidR="00606BDF" w:rsidRPr="00606BDF">
              <w:rPr>
                <w:rStyle w:val="normaltextrun"/>
                <w:rFonts w:ascii="Arial" w:hAnsi="Arial" w:cs="Arial"/>
                <w:b/>
                <w:bCs/>
              </w:rPr>
              <w:t>szkolenia podsumowującego dla IK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</w:tcPr>
          <w:p w14:paraId="430AAE61" w14:textId="7568CCB5" w:rsidR="00606BDF" w:rsidRPr="00606BDF" w:rsidRDefault="007F1C02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godzina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</w:tcPr>
          <w:p w14:paraId="0BD092A3" w14:textId="227F6CC5" w:rsidR="00606BDF" w:rsidRPr="00606BDF" w:rsidRDefault="00FD3209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  <w:tl2br w:val="nil"/>
            </w:tcBorders>
            <w:vAlign w:val="center"/>
          </w:tcPr>
          <w:p w14:paraId="5B96310F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2BE4EEFB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08B0E78E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05AFFA4C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7E4FDA" w:rsidRPr="00606BDF" w14:paraId="093BEF11" w14:textId="77777777" w:rsidTr="007F1C02">
        <w:trPr>
          <w:trHeight w:val="825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0EF385EB" w14:textId="0E342AF8" w:rsidR="007E4FDA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9a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2F65545A" w14:textId="2097665E" w:rsidR="007E4FDA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Koszt noclegu 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</w:tcPr>
          <w:p w14:paraId="5D61BB36" w14:textId="6B3ED4C6" w:rsidR="007E4FDA" w:rsidRPr="00606BDF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</w:tcPr>
          <w:p w14:paraId="09580181" w14:textId="7A8BE9F0" w:rsidR="007E4FDA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  <w:tl2br w:val="nil"/>
            </w:tcBorders>
            <w:vAlign w:val="center"/>
          </w:tcPr>
          <w:p w14:paraId="103E6125" w14:textId="77777777" w:rsidR="007E4FDA" w:rsidRPr="00606BDF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4219385" w14:textId="77777777" w:rsidR="007E4FDA" w:rsidRPr="00606BDF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7252F4E" w14:textId="77777777" w:rsidR="007E4FDA" w:rsidRPr="00606BDF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894A2F2" w14:textId="77777777" w:rsidR="007E4FDA" w:rsidRPr="00606BDF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7E4FDA" w:rsidRPr="00606BDF" w14:paraId="358B85C6" w14:textId="77777777" w:rsidTr="007F1C02">
        <w:trPr>
          <w:trHeight w:val="825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6DD5850C" w14:textId="6338B362" w:rsidR="007E4FDA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9b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335E0390" w14:textId="6475ABB6" w:rsidR="007E4FDA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Koszt wyżywienia 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</w:tcPr>
          <w:p w14:paraId="38BB7BDC" w14:textId="114941A8" w:rsidR="007E4FDA" w:rsidRPr="00606BDF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</w:tcPr>
          <w:p w14:paraId="0B8B8AE1" w14:textId="1843B31D" w:rsidR="007E4FDA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  <w:tl2br w:val="nil"/>
            </w:tcBorders>
            <w:vAlign w:val="center"/>
          </w:tcPr>
          <w:p w14:paraId="035B990F" w14:textId="77777777" w:rsidR="007E4FDA" w:rsidRPr="00606BDF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C0B7437" w14:textId="77777777" w:rsidR="007E4FDA" w:rsidRPr="00606BDF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0E7662C9" w14:textId="77777777" w:rsidR="007E4FDA" w:rsidRPr="00606BDF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EB875C9" w14:textId="77777777" w:rsidR="007E4FDA" w:rsidRPr="00606BDF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7F1C02" w:rsidRPr="00606BDF" w14:paraId="4D3EFF0B" w14:textId="77777777" w:rsidTr="00325647">
        <w:trPr>
          <w:trHeight w:val="825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65ABB339" w14:textId="77777777" w:rsidR="007F1C02" w:rsidRDefault="007F1C02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9619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14:paraId="228FE796" w14:textId="63CE0883" w:rsidR="007F1C02" w:rsidRPr="00606BDF" w:rsidRDefault="007F1C02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  <w:b/>
              </w:rPr>
              <w:t>Cena całościowa oferty: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05B42735" w14:textId="77777777" w:rsidR="007F1C02" w:rsidRPr="00606BDF" w:rsidRDefault="007F1C02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B50DB31" w14:textId="012837E1" w:rsidR="007F1C02" w:rsidRPr="00606BDF" w:rsidRDefault="007F1C02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17F5D6D2" w14:textId="77777777" w:rsidR="007F1C02" w:rsidRPr="00606BDF" w:rsidRDefault="007F1C02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</w:tbl>
    <w:p w14:paraId="0557D25F" w14:textId="77777777" w:rsidR="006A446E" w:rsidRDefault="006A446E" w:rsidP="006A446E">
      <w:pPr>
        <w:spacing w:before="120" w:after="120"/>
        <w:rPr>
          <w:rFonts w:ascii="Arial" w:hAnsi="Arial" w:cs="Arial"/>
        </w:rPr>
      </w:pPr>
      <w:bookmarkStart w:id="4" w:name="_Toc78351175"/>
      <w:bookmarkEnd w:id="1"/>
      <w:bookmarkEnd w:id="2"/>
      <w:bookmarkEnd w:id="3"/>
    </w:p>
    <w:bookmarkEnd w:id="4"/>
    <w:p w14:paraId="697A160F" w14:textId="3B124959" w:rsidR="00CE1C34" w:rsidRPr="006A446E" w:rsidRDefault="00CE1C34" w:rsidP="006A446E">
      <w:pPr>
        <w:spacing w:before="240"/>
        <w:outlineLvl w:val="1"/>
        <w:rPr>
          <w:rFonts w:ascii="Arial" w:eastAsia="Calibri" w:hAnsi="Arial" w:cs="Arial"/>
          <w:b/>
          <w:bCs/>
          <w:kern w:val="2"/>
          <w:sz w:val="20"/>
          <w:szCs w:val="20"/>
          <w14:ligatures w14:val="standardContextual"/>
        </w:rPr>
      </w:pPr>
    </w:p>
    <w:sectPr w:rsidR="00CE1C34" w:rsidRPr="006A446E" w:rsidSect="00215E58"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134" w:header="284" w:footer="16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9A65D" w14:textId="77777777" w:rsidR="00CF1994" w:rsidRDefault="00CF1994">
      <w:pPr>
        <w:spacing w:after="0" w:line="240" w:lineRule="auto"/>
      </w:pPr>
      <w:r>
        <w:separator/>
      </w:r>
    </w:p>
  </w:endnote>
  <w:endnote w:type="continuationSeparator" w:id="0">
    <w:p w14:paraId="1206D5EE" w14:textId="77777777" w:rsidR="00CF1994" w:rsidRDefault="00CF1994">
      <w:pPr>
        <w:spacing w:after="0" w:line="240" w:lineRule="auto"/>
      </w:pPr>
      <w:r>
        <w:continuationSeparator/>
      </w:r>
    </w:p>
  </w:endnote>
  <w:endnote w:type="continuationNotice" w:id="1">
    <w:p w14:paraId="4A64E9DF" w14:textId="77777777" w:rsidR="00ED1D58" w:rsidRDefault="00ED1D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9485A" w14:textId="63D96AC9" w:rsidR="007A2F2E" w:rsidRPr="00F24293" w:rsidRDefault="00F415F6" w:rsidP="00F24293">
    <w:pPr>
      <w:pStyle w:val="Stopka"/>
    </w:pPr>
    <w:r>
      <w:rPr>
        <w:noProof/>
      </w:rPr>
      <w:drawing>
        <wp:inline distT="0" distB="0" distL="0" distR="0" wp14:anchorId="6AD90812" wp14:editId="1D8F82A1">
          <wp:extent cx="1664335" cy="865505"/>
          <wp:effectExtent l="0" t="0" r="0" b="0"/>
          <wp:docPr id="689992205" name="Obraz 1" descr="logotyp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992205" name="Obraz 1" descr="logotyp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036A8" w14:textId="6B867C04" w:rsidR="007A2F2E" w:rsidRDefault="00F415F6">
    <w:pPr>
      <w:pStyle w:val="Stopka"/>
    </w:pPr>
    <w:r>
      <w:rPr>
        <w:noProof/>
        <w14:ligatures w14:val="standardContextual"/>
      </w:rPr>
      <w:drawing>
        <wp:inline distT="0" distB="0" distL="0" distR="0" wp14:anchorId="2150836A" wp14:editId="28CE4AF5">
          <wp:extent cx="1661160" cy="863540"/>
          <wp:effectExtent l="0" t="0" r="0" b="0"/>
          <wp:docPr id="1218784983" name="Obraz 2" descr="Logotyp Państwowego Funduszu&#10;Rehabilitacji Osób Niepełnosprawnych">
            <a:extLst xmlns:a="http://schemas.openxmlformats.org/drawingml/2006/main">
              <a:ext uri="{FF2B5EF4-FFF2-40B4-BE49-F238E27FC236}">
                <a16:creationId xmlns:a16="http://schemas.microsoft.com/office/drawing/2014/main" id="{E9C8162C-8A1E-4E1C-9533-5A88758E33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ogotyp Państwowego Funduszu&#10;Rehabilitacji Osób Niepełnosprawnych">
                    <a:extLst>
                      <a:ext uri="{FF2B5EF4-FFF2-40B4-BE49-F238E27FC236}">
                        <a16:creationId xmlns:a16="http://schemas.microsoft.com/office/drawing/2014/main" id="{E9C8162C-8A1E-4E1C-9533-5A88758E33C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4846" cy="865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82333" w14:textId="77777777" w:rsidR="00CF1994" w:rsidRDefault="00CF1994">
      <w:pPr>
        <w:spacing w:after="0" w:line="240" w:lineRule="auto"/>
      </w:pPr>
      <w:bookmarkStart w:id="0" w:name="_Hlk178246129"/>
      <w:bookmarkEnd w:id="0"/>
      <w:r>
        <w:rPr>
          <w:color w:val="000000"/>
        </w:rPr>
        <w:separator/>
      </w:r>
    </w:p>
  </w:footnote>
  <w:footnote w:type="continuationSeparator" w:id="0">
    <w:p w14:paraId="6F0CCF9E" w14:textId="77777777" w:rsidR="00CF1994" w:rsidRDefault="00CF1994">
      <w:pPr>
        <w:spacing w:after="0" w:line="240" w:lineRule="auto"/>
      </w:pPr>
      <w:r>
        <w:continuationSeparator/>
      </w:r>
    </w:p>
  </w:footnote>
  <w:footnote w:type="continuationNotice" w:id="1">
    <w:p w14:paraId="7D3D65C3" w14:textId="77777777" w:rsidR="00ED1D58" w:rsidRDefault="00ED1D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7633D" w14:textId="04301B22" w:rsidR="001B1476" w:rsidRPr="001B1476" w:rsidRDefault="006D67B8" w:rsidP="00572BC9">
    <w:pPr>
      <w:spacing w:after="160" w:line="259" w:lineRule="auto"/>
      <w:jc w:val="center"/>
      <w:rPr>
        <w:rFonts w:eastAsia="Calibri"/>
        <w:i/>
        <w:sz w:val="2"/>
        <w:szCs w:val="2"/>
      </w:rPr>
    </w:pPr>
    <w:r w:rsidRPr="001B1476">
      <w:rPr>
        <w:rFonts w:eastAsia="Calibri"/>
        <w:noProof/>
      </w:rPr>
      <w:drawing>
        <wp:inline distT="0" distB="0" distL="0" distR="0" wp14:anchorId="448DA46B" wp14:editId="08E97823">
          <wp:extent cx="5851525" cy="770255"/>
          <wp:effectExtent l="0" t="0" r="0" b="0"/>
          <wp:docPr id="118050832" name="Obraz 2" descr="zestaw logotypów: znak Funduszy Europejskich z napisem Fundusze Europejskie dla Rozwoju Społecznego; flaga Polski z napisem Rzeczpospolita Polska; flaga Unii Europejskiej z napisem Dofinansowane przez Unię Europejską">
            <a:extLst xmlns:a="http://schemas.openxmlformats.org/drawingml/2006/main">
              <a:ext uri="{FF2B5EF4-FFF2-40B4-BE49-F238E27FC236}">
                <a16:creationId xmlns:a16="http://schemas.microsoft.com/office/drawing/2014/main" id="{BA55B403-395C-9E3A-DB77-8BFF662552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50832" name="Obraz 2" descr="zestaw logotypów: znak Funduszy Europejskich z napisem Fundusze Europejskie dla Rozwoju Społecznego; flaga Polski z napisem Rzeczpospolita Polska; flaga Unii Europejskiej z napisem Dofinansowane przez Unię Europejską">
                    <a:extLst>
                      <a:ext uri="{FF2B5EF4-FFF2-40B4-BE49-F238E27FC236}">
                        <a16:creationId xmlns:a16="http://schemas.microsoft.com/office/drawing/2014/main" id="{BA55B403-395C-9E3A-DB77-8BFF662552B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6D7ED" w14:textId="14C59BD8" w:rsidR="001B1476" w:rsidRPr="001B1476" w:rsidRDefault="001B1476" w:rsidP="001B1476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i/>
        <w:sz w:val="2"/>
        <w:szCs w:val="2"/>
      </w:rPr>
    </w:pPr>
  </w:p>
  <w:p w14:paraId="475684DA" w14:textId="77777777" w:rsidR="001B1476" w:rsidRPr="001B1476" w:rsidRDefault="001B1476" w:rsidP="001B1476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01CD"/>
    <w:multiLevelType w:val="hybridMultilevel"/>
    <w:tmpl w:val="7F8C8C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DE16A4"/>
    <w:multiLevelType w:val="hybridMultilevel"/>
    <w:tmpl w:val="0B8C78E6"/>
    <w:lvl w:ilvl="0" w:tplc="86504C06">
      <w:start w:val="1"/>
      <w:numFmt w:val="decimal"/>
      <w:lvlText w:val="%1)"/>
      <w:lvlJc w:val="left"/>
      <w:pPr>
        <w:ind w:left="864" w:hanging="360"/>
      </w:pPr>
      <w:rPr>
        <w:rFonts w:hint="default"/>
        <w:color w:val="232323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259D4085"/>
    <w:multiLevelType w:val="multilevel"/>
    <w:tmpl w:val="C29459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3C72B3"/>
    <w:multiLevelType w:val="hybridMultilevel"/>
    <w:tmpl w:val="063ED7FE"/>
    <w:lvl w:ilvl="0" w:tplc="DD28DD4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51ECF"/>
    <w:multiLevelType w:val="hybridMultilevel"/>
    <w:tmpl w:val="5FF6FF7E"/>
    <w:lvl w:ilvl="0" w:tplc="B40E2B90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B7A42"/>
    <w:multiLevelType w:val="hybridMultilevel"/>
    <w:tmpl w:val="C2A84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F80CAC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D6200"/>
    <w:multiLevelType w:val="hybridMultilevel"/>
    <w:tmpl w:val="4FA62A0E"/>
    <w:lvl w:ilvl="0" w:tplc="DD28D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D17A3"/>
    <w:multiLevelType w:val="multilevel"/>
    <w:tmpl w:val="16143F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120099543">
    <w:abstractNumId w:val="5"/>
  </w:num>
  <w:num w:numId="2" w16cid:durableId="16538719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7926542">
    <w:abstractNumId w:val="7"/>
  </w:num>
  <w:num w:numId="4" w16cid:durableId="1385644088">
    <w:abstractNumId w:val="2"/>
  </w:num>
  <w:num w:numId="5" w16cid:durableId="2136216792">
    <w:abstractNumId w:val="1"/>
  </w:num>
  <w:num w:numId="6" w16cid:durableId="394203258">
    <w:abstractNumId w:val="3"/>
  </w:num>
  <w:num w:numId="7" w16cid:durableId="835416866">
    <w:abstractNumId w:val="6"/>
  </w:num>
  <w:num w:numId="8" w16cid:durableId="1785103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2835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464"/>
    <w:rsid w:val="0000013A"/>
    <w:rsid w:val="0000169F"/>
    <w:rsid w:val="00002DE7"/>
    <w:rsid w:val="000033F5"/>
    <w:rsid w:val="00007312"/>
    <w:rsid w:val="00013920"/>
    <w:rsid w:val="000148F1"/>
    <w:rsid w:val="000164D7"/>
    <w:rsid w:val="00017591"/>
    <w:rsid w:val="00021EC2"/>
    <w:rsid w:val="00027D64"/>
    <w:rsid w:val="00030633"/>
    <w:rsid w:val="00033FD1"/>
    <w:rsid w:val="000363AD"/>
    <w:rsid w:val="00036742"/>
    <w:rsid w:val="00046510"/>
    <w:rsid w:val="00047267"/>
    <w:rsid w:val="000477B4"/>
    <w:rsid w:val="00050604"/>
    <w:rsid w:val="00053CA8"/>
    <w:rsid w:val="0005769D"/>
    <w:rsid w:val="00057DC8"/>
    <w:rsid w:val="0006158F"/>
    <w:rsid w:val="000632B7"/>
    <w:rsid w:val="00064434"/>
    <w:rsid w:val="00064E76"/>
    <w:rsid w:val="00065489"/>
    <w:rsid w:val="00067236"/>
    <w:rsid w:val="0006734E"/>
    <w:rsid w:val="00071BE0"/>
    <w:rsid w:val="000741A4"/>
    <w:rsid w:val="0007483B"/>
    <w:rsid w:val="00077279"/>
    <w:rsid w:val="00077316"/>
    <w:rsid w:val="0008213F"/>
    <w:rsid w:val="00086136"/>
    <w:rsid w:val="00087E84"/>
    <w:rsid w:val="0009056A"/>
    <w:rsid w:val="00091E7E"/>
    <w:rsid w:val="00092842"/>
    <w:rsid w:val="00093650"/>
    <w:rsid w:val="00093D66"/>
    <w:rsid w:val="000A07D8"/>
    <w:rsid w:val="000A12D4"/>
    <w:rsid w:val="000A1815"/>
    <w:rsid w:val="000A34FB"/>
    <w:rsid w:val="000A350C"/>
    <w:rsid w:val="000A425A"/>
    <w:rsid w:val="000B09F4"/>
    <w:rsid w:val="000B22E6"/>
    <w:rsid w:val="000B4AC4"/>
    <w:rsid w:val="000B6CBE"/>
    <w:rsid w:val="000C4836"/>
    <w:rsid w:val="000D50F0"/>
    <w:rsid w:val="000E290B"/>
    <w:rsid w:val="000E34B7"/>
    <w:rsid w:val="000E4AC6"/>
    <w:rsid w:val="000F2A19"/>
    <w:rsid w:val="00105B5C"/>
    <w:rsid w:val="00113A94"/>
    <w:rsid w:val="00114165"/>
    <w:rsid w:val="00114A52"/>
    <w:rsid w:val="001218F4"/>
    <w:rsid w:val="00122643"/>
    <w:rsid w:val="00125FC6"/>
    <w:rsid w:val="00132623"/>
    <w:rsid w:val="0014029D"/>
    <w:rsid w:val="001416DC"/>
    <w:rsid w:val="0014618D"/>
    <w:rsid w:val="001471FF"/>
    <w:rsid w:val="00150EE0"/>
    <w:rsid w:val="00160412"/>
    <w:rsid w:val="00161E95"/>
    <w:rsid w:val="00163201"/>
    <w:rsid w:val="001665B4"/>
    <w:rsid w:val="00167407"/>
    <w:rsid w:val="0018202C"/>
    <w:rsid w:val="001854D3"/>
    <w:rsid w:val="00190522"/>
    <w:rsid w:val="0019354E"/>
    <w:rsid w:val="00193885"/>
    <w:rsid w:val="001A0D7B"/>
    <w:rsid w:val="001A2FA9"/>
    <w:rsid w:val="001A4709"/>
    <w:rsid w:val="001A56D0"/>
    <w:rsid w:val="001A7CB4"/>
    <w:rsid w:val="001A7E1B"/>
    <w:rsid w:val="001B1476"/>
    <w:rsid w:val="001B22BB"/>
    <w:rsid w:val="001C12C4"/>
    <w:rsid w:val="001C3794"/>
    <w:rsid w:val="001C6796"/>
    <w:rsid w:val="001D0B98"/>
    <w:rsid w:val="001E0340"/>
    <w:rsid w:val="001E0789"/>
    <w:rsid w:val="001E4E0F"/>
    <w:rsid w:val="001E58D2"/>
    <w:rsid w:val="001F1BF4"/>
    <w:rsid w:val="001F66D6"/>
    <w:rsid w:val="001F70C8"/>
    <w:rsid w:val="0020039D"/>
    <w:rsid w:val="002028D7"/>
    <w:rsid w:val="00202BA8"/>
    <w:rsid w:val="00204B16"/>
    <w:rsid w:val="00211F1F"/>
    <w:rsid w:val="0021252B"/>
    <w:rsid w:val="00213493"/>
    <w:rsid w:val="00215E58"/>
    <w:rsid w:val="00215EB2"/>
    <w:rsid w:val="00221164"/>
    <w:rsid w:val="0022376C"/>
    <w:rsid w:val="0022750A"/>
    <w:rsid w:val="0022753A"/>
    <w:rsid w:val="002327DC"/>
    <w:rsid w:val="00236CBA"/>
    <w:rsid w:val="002413B6"/>
    <w:rsid w:val="00242C73"/>
    <w:rsid w:val="00243D66"/>
    <w:rsid w:val="00244684"/>
    <w:rsid w:val="002461E7"/>
    <w:rsid w:val="0024629C"/>
    <w:rsid w:val="00246731"/>
    <w:rsid w:val="00250CF3"/>
    <w:rsid w:val="002553C5"/>
    <w:rsid w:val="0025666C"/>
    <w:rsid w:val="00265742"/>
    <w:rsid w:val="002673BF"/>
    <w:rsid w:val="002744DD"/>
    <w:rsid w:val="00275A30"/>
    <w:rsid w:val="0028149E"/>
    <w:rsid w:val="00282862"/>
    <w:rsid w:val="00291016"/>
    <w:rsid w:val="002918B9"/>
    <w:rsid w:val="00294B13"/>
    <w:rsid w:val="0029595B"/>
    <w:rsid w:val="00296E3E"/>
    <w:rsid w:val="002A26D0"/>
    <w:rsid w:val="002A3319"/>
    <w:rsid w:val="002A60A4"/>
    <w:rsid w:val="002B0E57"/>
    <w:rsid w:val="002B0E8C"/>
    <w:rsid w:val="002B6823"/>
    <w:rsid w:val="002B6C9A"/>
    <w:rsid w:val="002C027E"/>
    <w:rsid w:val="002C1974"/>
    <w:rsid w:val="002C1DD3"/>
    <w:rsid w:val="002C40BC"/>
    <w:rsid w:val="002C53C4"/>
    <w:rsid w:val="002C7D1D"/>
    <w:rsid w:val="002D02F6"/>
    <w:rsid w:val="002D2710"/>
    <w:rsid w:val="002D30ED"/>
    <w:rsid w:val="002F1980"/>
    <w:rsid w:val="002F3FA7"/>
    <w:rsid w:val="002F6834"/>
    <w:rsid w:val="0030471E"/>
    <w:rsid w:val="0030678E"/>
    <w:rsid w:val="0030684A"/>
    <w:rsid w:val="003076E5"/>
    <w:rsid w:val="0031122C"/>
    <w:rsid w:val="00313D9E"/>
    <w:rsid w:val="003219D9"/>
    <w:rsid w:val="0032268E"/>
    <w:rsid w:val="00323140"/>
    <w:rsid w:val="00324541"/>
    <w:rsid w:val="00325197"/>
    <w:rsid w:val="00325FEC"/>
    <w:rsid w:val="00330297"/>
    <w:rsid w:val="00331FD2"/>
    <w:rsid w:val="00333280"/>
    <w:rsid w:val="003334C0"/>
    <w:rsid w:val="0033423E"/>
    <w:rsid w:val="00334D7C"/>
    <w:rsid w:val="00335DD4"/>
    <w:rsid w:val="00336D99"/>
    <w:rsid w:val="00341F3F"/>
    <w:rsid w:val="00342BCC"/>
    <w:rsid w:val="00342E89"/>
    <w:rsid w:val="0034321A"/>
    <w:rsid w:val="003436A6"/>
    <w:rsid w:val="00344E47"/>
    <w:rsid w:val="00345D13"/>
    <w:rsid w:val="003501D1"/>
    <w:rsid w:val="003518D8"/>
    <w:rsid w:val="00354020"/>
    <w:rsid w:val="0035404A"/>
    <w:rsid w:val="00355394"/>
    <w:rsid w:val="00357D2D"/>
    <w:rsid w:val="003637CF"/>
    <w:rsid w:val="00367541"/>
    <w:rsid w:val="003675C3"/>
    <w:rsid w:val="00367E97"/>
    <w:rsid w:val="003718AA"/>
    <w:rsid w:val="003744E3"/>
    <w:rsid w:val="003776C1"/>
    <w:rsid w:val="0038012B"/>
    <w:rsid w:val="0038256A"/>
    <w:rsid w:val="0038285B"/>
    <w:rsid w:val="00384DF8"/>
    <w:rsid w:val="00387E8F"/>
    <w:rsid w:val="003959F7"/>
    <w:rsid w:val="003A024F"/>
    <w:rsid w:val="003A1366"/>
    <w:rsid w:val="003A1C0A"/>
    <w:rsid w:val="003A4BE1"/>
    <w:rsid w:val="003A6BD0"/>
    <w:rsid w:val="003B0DE5"/>
    <w:rsid w:val="003B48DF"/>
    <w:rsid w:val="003B68DC"/>
    <w:rsid w:val="003C6041"/>
    <w:rsid w:val="003C6E10"/>
    <w:rsid w:val="003D03B4"/>
    <w:rsid w:val="003D1F4F"/>
    <w:rsid w:val="003D42FF"/>
    <w:rsid w:val="003D5E31"/>
    <w:rsid w:val="003E23E6"/>
    <w:rsid w:val="003E5F06"/>
    <w:rsid w:val="003E61E2"/>
    <w:rsid w:val="003E7088"/>
    <w:rsid w:val="003F24B6"/>
    <w:rsid w:val="003F63B0"/>
    <w:rsid w:val="003F7789"/>
    <w:rsid w:val="00404209"/>
    <w:rsid w:val="00410637"/>
    <w:rsid w:val="0041072C"/>
    <w:rsid w:val="00411270"/>
    <w:rsid w:val="004124EF"/>
    <w:rsid w:val="0041369F"/>
    <w:rsid w:val="00431A5C"/>
    <w:rsid w:val="0043376A"/>
    <w:rsid w:val="00436A4D"/>
    <w:rsid w:val="00437498"/>
    <w:rsid w:val="00443C69"/>
    <w:rsid w:val="00444C42"/>
    <w:rsid w:val="0044520A"/>
    <w:rsid w:val="004467DE"/>
    <w:rsid w:val="00454EFE"/>
    <w:rsid w:val="00455301"/>
    <w:rsid w:val="00457CA1"/>
    <w:rsid w:val="00460FF0"/>
    <w:rsid w:val="00461BA3"/>
    <w:rsid w:val="0046498E"/>
    <w:rsid w:val="004715DD"/>
    <w:rsid w:val="00474591"/>
    <w:rsid w:val="00482586"/>
    <w:rsid w:val="00485040"/>
    <w:rsid w:val="00487575"/>
    <w:rsid w:val="00490B48"/>
    <w:rsid w:val="0049237C"/>
    <w:rsid w:val="004A18DB"/>
    <w:rsid w:val="004A230F"/>
    <w:rsid w:val="004A3F65"/>
    <w:rsid w:val="004B0317"/>
    <w:rsid w:val="004B127E"/>
    <w:rsid w:val="004B2C87"/>
    <w:rsid w:val="004C0B34"/>
    <w:rsid w:val="004C0EE3"/>
    <w:rsid w:val="004C14D4"/>
    <w:rsid w:val="004C1E7E"/>
    <w:rsid w:val="004D7961"/>
    <w:rsid w:val="004E2767"/>
    <w:rsid w:val="004E60D7"/>
    <w:rsid w:val="004F0AB4"/>
    <w:rsid w:val="004F48D5"/>
    <w:rsid w:val="004F50E9"/>
    <w:rsid w:val="004F6012"/>
    <w:rsid w:val="004F65ED"/>
    <w:rsid w:val="00500219"/>
    <w:rsid w:val="0050104C"/>
    <w:rsid w:val="00502415"/>
    <w:rsid w:val="0050305A"/>
    <w:rsid w:val="005030A2"/>
    <w:rsid w:val="005033E8"/>
    <w:rsid w:val="00505A88"/>
    <w:rsid w:val="005070F0"/>
    <w:rsid w:val="005130D7"/>
    <w:rsid w:val="005131F1"/>
    <w:rsid w:val="0051331F"/>
    <w:rsid w:val="00521308"/>
    <w:rsid w:val="00534E3E"/>
    <w:rsid w:val="00536AC4"/>
    <w:rsid w:val="00542D99"/>
    <w:rsid w:val="00543432"/>
    <w:rsid w:val="00543D05"/>
    <w:rsid w:val="0054554C"/>
    <w:rsid w:val="00546DEE"/>
    <w:rsid w:val="00552FDC"/>
    <w:rsid w:val="00554F4C"/>
    <w:rsid w:val="0055582A"/>
    <w:rsid w:val="005616BA"/>
    <w:rsid w:val="0056312B"/>
    <w:rsid w:val="005636E0"/>
    <w:rsid w:val="005637ED"/>
    <w:rsid w:val="00566595"/>
    <w:rsid w:val="00567974"/>
    <w:rsid w:val="00567DE3"/>
    <w:rsid w:val="00571CDE"/>
    <w:rsid w:val="0057291C"/>
    <w:rsid w:val="00572BC9"/>
    <w:rsid w:val="005730A3"/>
    <w:rsid w:val="005749A0"/>
    <w:rsid w:val="00574C36"/>
    <w:rsid w:val="005866F3"/>
    <w:rsid w:val="00586BB5"/>
    <w:rsid w:val="005877DC"/>
    <w:rsid w:val="005938F6"/>
    <w:rsid w:val="00593FE3"/>
    <w:rsid w:val="005959E6"/>
    <w:rsid w:val="005A3C46"/>
    <w:rsid w:val="005A3FB9"/>
    <w:rsid w:val="005A6455"/>
    <w:rsid w:val="005B065B"/>
    <w:rsid w:val="005B1005"/>
    <w:rsid w:val="005B3FFE"/>
    <w:rsid w:val="005B4445"/>
    <w:rsid w:val="005B6D2D"/>
    <w:rsid w:val="005C1B70"/>
    <w:rsid w:val="005C3641"/>
    <w:rsid w:val="005C41D3"/>
    <w:rsid w:val="005C65EE"/>
    <w:rsid w:val="005C6CAD"/>
    <w:rsid w:val="005C6E17"/>
    <w:rsid w:val="005C7386"/>
    <w:rsid w:val="005D2CCB"/>
    <w:rsid w:val="005E09D8"/>
    <w:rsid w:val="005E374B"/>
    <w:rsid w:val="005E5504"/>
    <w:rsid w:val="005E633B"/>
    <w:rsid w:val="005E6DDA"/>
    <w:rsid w:val="005F1F1C"/>
    <w:rsid w:val="005F2F51"/>
    <w:rsid w:val="005F39CA"/>
    <w:rsid w:val="005F5EC8"/>
    <w:rsid w:val="005F63EE"/>
    <w:rsid w:val="0060672A"/>
    <w:rsid w:val="00606BDF"/>
    <w:rsid w:val="00611BFF"/>
    <w:rsid w:val="00612E35"/>
    <w:rsid w:val="006155F6"/>
    <w:rsid w:val="00615F57"/>
    <w:rsid w:val="00620065"/>
    <w:rsid w:val="0062630A"/>
    <w:rsid w:val="0062731B"/>
    <w:rsid w:val="00633FB3"/>
    <w:rsid w:val="006366C8"/>
    <w:rsid w:val="00644358"/>
    <w:rsid w:val="00644574"/>
    <w:rsid w:val="00645141"/>
    <w:rsid w:val="00645BEE"/>
    <w:rsid w:val="0065118B"/>
    <w:rsid w:val="006534DA"/>
    <w:rsid w:val="00653CC0"/>
    <w:rsid w:val="00661A8F"/>
    <w:rsid w:val="00664155"/>
    <w:rsid w:val="0067150E"/>
    <w:rsid w:val="00672AB0"/>
    <w:rsid w:val="00672E31"/>
    <w:rsid w:val="00673830"/>
    <w:rsid w:val="00677021"/>
    <w:rsid w:val="006771E9"/>
    <w:rsid w:val="006774A4"/>
    <w:rsid w:val="006800FA"/>
    <w:rsid w:val="00685417"/>
    <w:rsid w:val="0068692C"/>
    <w:rsid w:val="00692574"/>
    <w:rsid w:val="006A1789"/>
    <w:rsid w:val="006A310D"/>
    <w:rsid w:val="006A33B4"/>
    <w:rsid w:val="006A446E"/>
    <w:rsid w:val="006A473E"/>
    <w:rsid w:val="006A487B"/>
    <w:rsid w:val="006B1A04"/>
    <w:rsid w:val="006B296B"/>
    <w:rsid w:val="006B3880"/>
    <w:rsid w:val="006B6B55"/>
    <w:rsid w:val="006B7D4B"/>
    <w:rsid w:val="006C550A"/>
    <w:rsid w:val="006C670E"/>
    <w:rsid w:val="006C6E04"/>
    <w:rsid w:val="006D0582"/>
    <w:rsid w:val="006D67B8"/>
    <w:rsid w:val="006D69D2"/>
    <w:rsid w:val="006E251D"/>
    <w:rsid w:val="006E2946"/>
    <w:rsid w:val="006E310D"/>
    <w:rsid w:val="006E5A88"/>
    <w:rsid w:val="006E60D7"/>
    <w:rsid w:val="006E6136"/>
    <w:rsid w:val="006E765F"/>
    <w:rsid w:val="006E79C0"/>
    <w:rsid w:val="006F3289"/>
    <w:rsid w:val="00700714"/>
    <w:rsid w:val="0070142F"/>
    <w:rsid w:val="00702016"/>
    <w:rsid w:val="00705D98"/>
    <w:rsid w:val="00706E9A"/>
    <w:rsid w:val="00707A46"/>
    <w:rsid w:val="00707C5F"/>
    <w:rsid w:val="007108E8"/>
    <w:rsid w:val="00710A3D"/>
    <w:rsid w:val="007117AF"/>
    <w:rsid w:val="00712432"/>
    <w:rsid w:val="00713AD6"/>
    <w:rsid w:val="007142D7"/>
    <w:rsid w:val="00731C9C"/>
    <w:rsid w:val="00732617"/>
    <w:rsid w:val="00736434"/>
    <w:rsid w:val="007407D4"/>
    <w:rsid w:val="00741AF7"/>
    <w:rsid w:val="00743032"/>
    <w:rsid w:val="00743DA2"/>
    <w:rsid w:val="0074467D"/>
    <w:rsid w:val="00750F2F"/>
    <w:rsid w:val="00752888"/>
    <w:rsid w:val="00754B97"/>
    <w:rsid w:val="0075735C"/>
    <w:rsid w:val="00760BE9"/>
    <w:rsid w:val="007623D6"/>
    <w:rsid w:val="007628DD"/>
    <w:rsid w:val="00765458"/>
    <w:rsid w:val="00770B22"/>
    <w:rsid w:val="00770C66"/>
    <w:rsid w:val="007808D1"/>
    <w:rsid w:val="00780A71"/>
    <w:rsid w:val="0078244F"/>
    <w:rsid w:val="00790EBA"/>
    <w:rsid w:val="00793627"/>
    <w:rsid w:val="0079581E"/>
    <w:rsid w:val="00795F1F"/>
    <w:rsid w:val="007A003B"/>
    <w:rsid w:val="007A2F2E"/>
    <w:rsid w:val="007A7AE1"/>
    <w:rsid w:val="007C0BE1"/>
    <w:rsid w:val="007C1B7D"/>
    <w:rsid w:val="007C4101"/>
    <w:rsid w:val="007C5821"/>
    <w:rsid w:val="007C7ECE"/>
    <w:rsid w:val="007D06D1"/>
    <w:rsid w:val="007D1C8E"/>
    <w:rsid w:val="007D6E86"/>
    <w:rsid w:val="007E008B"/>
    <w:rsid w:val="007E05D1"/>
    <w:rsid w:val="007E07B1"/>
    <w:rsid w:val="007E2C1D"/>
    <w:rsid w:val="007E3988"/>
    <w:rsid w:val="007E4D3E"/>
    <w:rsid w:val="007E4FDA"/>
    <w:rsid w:val="007E5E71"/>
    <w:rsid w:val="007F169E"/>
    <w:rsid w:val="007F1BC3"/>
    <w:rsid w:val="007F1C02"/>
    <w:rsid w:val="007F507E"/>
    <w:rsid w:val="007F52FA"/>
    <w:rsid w:val="007F6C2B"/>
    <w:rsid w:val="0080060F"/>
    <w:rsid w:val="00801022"/>
    <w:rsid w:val="00803026"/>
    <w:rsid w:val="00811147"/>
    <w:rsid w:val="00813A3C"/>
    <w:rsid w:val="0081432A"/>
    <w:rsid w:val="00814828"/>
    <w:rsid w:val="00815A01"/>
    <w:rsid w:val="008171C4"/>
    <w:rsid w:val="008202B0"/>
    <w:rsid w:val="00821515"/>
    <w:rsid w:val="008228BF"/>
    <w:rsid w:val="00823A99"/>
    <w:rsid w:val="00823F8B"/>
    <w:rsid w:val="00824E3A"/>
    <w:rsid w:val="00825AE5"/>
    <w:rsid w:val="008318B0"/>
    <w:rsid w:val="00833366"/>
    <w:rsid w:val="00836202"/>
    <w:rsid w:val="00836455"/>
    <w:rsid w:val="0084213D"/>
    <w:rsid w:val="008421C2"/>
    <w:rsid w:val="00846A2C"/>
    <w:rsid w:val="00850167"/>
    <w:rsid w:val="00853C4C"/>
    <w:rsid w:val="008570FF"/>
    <w:rsid w:val="00863145"/>
    <w:rsid w:val="0086404E"/>
    <w:rsid w:val="00864905"/>
    <w:rsid w:val="00864C6B"/>
    <w:rsid w:val="0086583C"/>
    <w:rsid w:val="00866193"/>
    <w:rsid w:val="00866653"/>
    <w:rsid w:val="00867127"/>
    <w:rsid w:val="008715FE"/>
    <w:rsid w:val="00874FD7"/>
    <w:rsid w:val="00881580"/>
    <w:rsid w:val="00881D50"/>
    <w:rsid w:val="00882B67"/>
    <w:rsid w:val="0088614D"/>
    <w:rsid w:val="00887097"/>
    <w:rsid w:val="00891C89"/>
    <w:rsid w:val="00894D9E"/>
    <w:rsid w:val="008A0908"/>
    <w:rsid w:val="008A258E"/>
    <w:rsid w:val="008A5E28"/>
    <w:rsid w:val="008A6A08"/>
    <w:rsid w:val="008A7A37"/>
    <w:rsid w:val="008B26E8"/>
    <w:rsid w:val="008B411F"/>
    <w:rsid w:val="008B47F3"/>
    <w:rsid w:val="008B7526"/>
    <w:rsid w:val="008C0DD2"/>
    <w:rsid w:val="008C12A6"/>
    <w:rsid w:val="008C1664"/>
    <w:rsid w:val="008C1AE8"/>
    <w:rsid w:val="008C2C6C"/>
    <w:rsid w:val="008C39CF"/>
    <w:rsid w:val="008C44E8"/>
    <w:rsid w:val="008C530D"/>
    <w:rsid w:val="008C6298"/>
    <w:rsid w:val="008C6464"/>
    <w:rsid w:val="008C7138"/>
    <w:rsid w:val="008E5137"/>
    <w:rsid w:val="008F09E6"/>
    <w:rsid w:val="008F0F7E"/>
    <w:rsid w:val="008F13E0"/>
    <w:rsid w:val="008F25D8"/>
    <w:rsid w:val="008F3807"/>
    <w:rsid w:val="008F5EFF"/>
    <w:rsid w:val="008F702D"/>
    <w:rsid w:val="008F7CBE"/>
    <w:rsid w:val="0090074E"/>
    <w:rsid w:val="00901BE4"/>
    <w:rsid w:val="00910EB6"/>
    <w:rsid w:val="00911D0F"/>
    <w:rsid w:val="009120D2"/>
    <w:rsid w:val="0092014E"/>
    <w:rsid w:val="00921279"/>
    <w:rsid w:val="0092417A"/>
    <w:rsid w:val="00924C92"/>
    <w:rsid w:val="00925A49"/>
    <w:rsid w:val="0092652F"/>
    <w:rsid w:val="009269D2"/>
    <w:rsid w:val="00935369"/>
    <w:rsid w:val="00935864"/>
    <w:rsid w:val="00943137"/>
    <w:rsid w:val="009448E8"/>
    <w:rsid w:val="00945190"/>
    <w:rsid w:val="0094526F"/>
    <w:rsid w:val="00946765"/>
    <w:rsid w:val="00950818"/>
    <w:rsid w:val="0095261D"/>
    <w:rsid w:val="0096334C"/>
    <w:rsid w:val="0096378E"/>
    <w:rsid w:val="0096619D"/>
    <w:rsid w:val="009663CB"/>
    <w:rsid w:val="00971A33"/>
    <w:rsid w:val="00972599"/>
    <w:rsid w:val="00975CE8"/>
    <w:rsid w:val="00980EDD"/>
    <w:rsid w:val="00990430"/>
    <w:rsid w:val="00992F40"/>
    <w:rsid w:val="00996A47"/>
    <w:rsid w:val="009A1DB6"/>
    <w:rsid w:val="009A2FE8"/>
    <w:rsid w:val="009A4F53"/>
    <w:rsid w:val="009A713E"/>
    <w:rsid w:val="009A7A73"/>
    <w:rsid w:val="009B1773"/>
    <w:rsid w:val="009B3312"/>
    <w:rsid w:val="009B4B4C"/>
    <w:rsid w:val="009B5C7E"/>
    <w:rsid w:val="009B5D61"/>
    <w:rsid w:val="009B60BC"/>
    <w:rsid w:val="009B6B24"/>
    <w:rsid w:val="009B73D7"/>
    <w:rsid w:val="009C09C2"/>
    <w:rsid w:val="009C0DD7"/>
    <w:rsid w:val="009C2643"/>
    <w:rsid w:val="009C7682"/>
    <w:rsid w:val="009C7D4F"/>
    <w:rsid w:val="009D03C0"/>
    <w:rsid w:val="009D0A6A"/>
    <w:rsid w:val="009D454A"/>
    <w:rsid w:val="009E1A0A"/>
    <w:rsid w:val="009E396C"/>
    <w:rsid w:val="009E3A01"/>
    <w:rsid w:val="009E7307"/>
    <w:rsid w:val="009F1258"/>
    <w:rsid w:val="00A00564"/>
    <w:rsid w:val="00A034F0"/>
    <w:rsid w:val="00A03D2A"/>
    <w:rsid w:val="00A03E4D"/>
    <w:rsid w:val="00A05033"/>
    <w:rsid w:val="00A12127"/>
    <w:rsid w:val="00A128D9"/>
    <w:rsid w:val="00A13BCE"/>
    <w:rsid w:val="00A150D6"/>
    <w:rsid w:val="00A176A1"/>
    <w:rsid w:val="00A17EB7"/>
    <w:rsid w:val="00A22803"/>
    <w:rsid w:val="00A23326"/>
    <w:rsid w:val="00A24328"/>
    <w:rsid w:val="00A245D2"/>
    <w:rsid w:val="00A27883"/>
    <w:rsid w:val="00A31DAF"/>
    <w:rsid w:val="00A32D63"/>
    <w:rsid w:val="00A331AF"/>
    <w:rsid w:val="00A35BBE"/>
    <w:rsid w:val="00A416AB"/>
    <w:rsid w:val="00A42C5C"/>
    <w:rsid w:val="00A45B62"/>
    <w:rsid w:val="00A46CB5"/>
    <w:rsid w:val="00A5069C"/>
    <w:rsid w:val="00A52007"/>
    <w:rsid w:val="00A62F7D"/>
    <w:rsid w:val="00A75033"/>
    <w:rsid w:val="00A75A28"/>
    <w:rsid w:val="00A77A4F"/>
    <w:rsid w:val="00A825DD"/>
    <w:rsid w:val="00A82C5E"/>
    <w:rsid w:val="00A86081"/>
    <w:rsid w:val="00A90983"/>
    <w:rsid w:val="00A94D81"/>
    <w:rsid w:val="00A97693"/>
    <w:rsid w:val="00AA1C80"/>
    <w:rsid w:val="00AA1CE0"/>
    <w:rsid w:val="00AA341F"/>
    <w:rsid w:val="00AA7E67"/>
    <w:rsid w:val="00AB0733"/>
    <w:rsid w:val="00AB222A"/>
    <w:rsid w:val="00AB45B2"/>
    <w:rsid w:val="00AB4ACB"/>
    <w:rsid w:val="00AB5CD6"/>
    <w:rsid w:val="00AB7859"/>
    <w:rsid w:val="00AC05D0"/>
    <w:rsid w:val="00AC1539"/>
    <w:rsid w:val="00AC1A36"/>
    <w:rsid w:val="00AC305E"/>
    <w:rsid w:val="00AC3869"/>
    <w:rsid w:val="00AC41A8"/>
    <w:rsid w:val="00AC4586"/>
    <w:rsid w:val="00AC5AED"/>
    <w:rsid w:val="00AD4482"/>
    <w:rsid w:val="00AD6D80"/>
    <w:rsid w:val="00AE259D"/>
    <w:rsid w:val="00AE4020"/>
    <w:rsid w:val="00AE4AF0"/>
    <w:rsid w:val="00AE552E"/>
    <w:rsid w:val="00AE76AB"/>
    <w:rsid w:val="00AE7F4D"/>
    <w:rsid w:val="00AF1786"/>
    <w:rsid w:val="00AF19A0"/>
    <w:rsid w:val="00AF1C20"/>
    <w:rsid w:val="00AF6F0A"/>
    <w:rsid w:val="00AF7533"/>
    <w:rsid w:val="00AF7D85"/>
    <w:rsid w:val="00B04DF2"/>
    <w:rsid w:val="00B104F1"/>
    <w:rsid w:val="00B134F7"/>
    <w:rsid w:val="00B1401F"/>
    <w:rsid w:val="00B23891"/>
    <w:rsid w:val="00B23ED5"/>
    <w:rsid w:val="00B26F75"/>
    <w:rsid w:val="00B32D92"/>
    <w:rsid w:val="00B32FA3"/>
    <w:rsid w:val="00B346F9"/>
    <w:rsid w:val="00B42178"/>
    <w:rsid w:val="00B460FD"/>
    <w:rsid w:val="00B46AE6"/>
    <w:rsid w:val="00B51AE0"/>
    <w:rsid w:val="00B51AED"/>
    <w:rsid w:val="00B52098"/>
    <w:rsid w:val="00B5239F"/>
    <w:rsid w:val="00B57FF1"/>
    <w:rsid w:val="00B6370A"/>
    <w:rsid w:val="00B64151"/>
    <w:rsid w:val="00B66B2F"/>
    <w:rsid w:val="00B71470"/>
    <w:rsid w:val="00B72110"/>
    <w:rsid w:val="00B816C4"/>
    <w:rsid w:val="00B8482F"/>
    <w:rsid w:val="00B85411"/>
    <w:rsid w:val="00B90A5A"/>
    <w:rsid w:val="00BA049F"/>
    <w:rsid w:val="00BA321F"/>
    <w:rsid w:val="00BA3D0C"/>
    <w:rsid w:val="00BA541B"/>
    <w:rsid w:val="00BA5E8D"/>
    <w:rsid w:val="00BB3190"/>
    <w:rsid w:val="00BC7379"/>
    <w:rsid w:val="00BD2BDD"/>
    <w:rsid w:val="00BD5390"/>
    <w:rsid w:val="00BD5DA6"/>
    <w:rsid w:val="00BE16C0"/>
    <w:rsid w:val="00BE3616"/>
    <w:rsid w:val="00BE45B2"/>
    <w:rsid w:val="00BE46FF"/>
    <w:rsid w:val="00BE6E7C"/>
    <w:rsid w:val="00BF10FF"/>
    <w:rsid w:val="00BF32F5"/>
    <w:rsid w:val="00BF35BB"/>
    <w:rsid w:val="00C06715"/>
    <w:rsid w:val="00C12BE9"/>
    <w:rsid w:val="00C138DD"/>
    <w:rsid w:val="00C14023"/>
    <w:rsid w:val="00C14D21"/>
    <w:rsid w:val="00C17EBB"/>
    <w:rsid w:val="00C219A3"/>
    <w:rsid w:val="00C24647"/>
    <w:rsid w:val="00C24796"/>
    <w:rsid w:val="00C25DBC"/>
    <w:rsid w:val="00C2636C"/>
    <w:rsid w:val="00C30532"/>
    <w:rsid w:val="00C33A32"/>
    <w:rsid w:val="00C33BA7"/>
    <w:rsid w:val="00C35404"/>
    <w:rsid w:val="00C46BD3"/>
    <w:rsid w:val="00C550CD"/>
    <w:rsid w:val="00C55300"/>
    <w:rsid w:val="00C57961"/>
    <w:rsid w:val="00C602D6"/>
    <w:rsid w:val="00C63AEA"/>
    <w:rsid w:val="00C641A3"/>
    <w:rsid w:val="00C6630C"/>
    <w:rsid w:val="00C678E9"/>
    <w:rsid w:val="00C72B8F"/>
    <w:rsid w:val="00C74115"/>
    <w:rsid w:val="00C76459"/>
    <w:rsid w:val="00C778D0"/>
    <w:rsid w:val="00C804D8"/>
    <w:rsid w:val="00C81399"/>
    <w:rsid w:val="00C8166F"/>
    <w:rsid w:val="00C8304B"/>
    <w:rsid w:val="00C969BB"/>
    <w:rsid w:val="00C97A92"/>
    <w:rsid w:val="00CA0694"/>
    <w:rsid w:val="00CA24E9"/>
    <w:rsid w:val="00CA3DD7"/>
    <w:rsid w:val="00CA4705"/>
    <w:rsid w:val="00CA6064"/>
    <w:rsid w:val="00CB1C1F"/>
    <w:rsid w:val="00CB5EEE"/>
    <w:rsid w:val="00CB6EC5"/>
    <w:rsid w:val="00CC0E26"/>
    <w:rsid w:val="00CC2302"/>
    <w:rsid w:val="00CC4DAB"/>
    <w:rsid w:val="00CC79B3"/>
    <w:rsid w:val="00CD180C"/>
    <w:rsid w:val="00CD1D5C"/>
    <w:rsid w:val="00CD26AA"/>
    <w:rsid w:val="00CD2B44"/>
    <w:rsid w:val="00CD56D2"/>
    <w:rsid w:val="00CE1C34"/>
    <w:rsid w:val="00CE2BEE"/>
    <w:rsid w:val="00CE2D6C"/>
    <w:rsid w:val="00CE4458"/>
    <w:rsid w:val="00CE75AD"/>
    <w:rsid w:val="00CF00C3"/>
    <w:rsid w:val="00CF070B"/>
    <w:rsid w:val="00CF1994"/>
    <w:rsid w:val="00CF31A1"/>
    <w:rsid w:val="00CF35A3"/>
    <w:rsid w:val="00CF38D4"/>
    <w:rsid w:val="00CF3B06"/>
    <w:rsid w:val="00CF600F"/>
    <w:rsid w:val="00D00CCD"/>
    <w:rsid w:val="00D02A6E"/>
    <w:rsid w:val="00D11AFD"/>
    <w:rsid w:val="00D11F37"/>
    <w:rsid w:val="00D12719"/>
    <w:rsid w:val="00D13366"/>
    <w:rsid w:val="00D228FD"/>
    <w:rsid w:val="00D22E13"/>
    <w:rsid w:val="00D236ED"/>
    <w:rsid w:val="00D246BF"/>
    <w:rsid w:val="00D25026"/>
    <w:rsid w:val="00D267B5"/>
    <w:rsid w:val="00D26DD1"/>
    <w:rsid w:val="00D27E12"/>
    <w:rsid w:val="00D3016B"/>
    <w:rsid w:val="00D324E2"/>
    <w:rsid w:val="00D34282"/>
    <w:rsid w:val="00D3458E"/>
    <w:rsid w:val="00D3702E"/>
    <w:rsid w:val="00D370B4"/>
    <w:rsid w:val="00D42546"/>
    <w:rsid w:val="00D434A5"/>
    <w:rsid w:val="00D435F5"/>
    <w:rsid w:val="00D44CF7"/>
    <w:rsid w:val="00D4657B"/>
    <w:rsid w:val="00D47058"/>
    <w:rsid w:val="00D474E0"/>
    <w:rsid w:val="00D47B55"/>
    <w:rsid w:val="00D526F6"/>
    <w:rsid w:val="00D534D2"/>
    <w:rsid w:val="00D53D3B"/>
    <w:rsid w:val="00D54BDA"/>
    <w:rsid w:val="00D54F18"/>
    <w:rsid w:val="00D64EEE"/>
    <w:rsid w:val="00D6570A"/>
    <w:rsid w:val="00D657DD"/>
    <w:rsid w:val="00D67876"/>
    <w:rsid w:val="00D7035E"/>
    <w:rsid w:val="00D708A4"/>
    <w:rsid w:val="00D71179"/>
    <w:rsid w:val="00D73390"/>
    <w:rsid w:val="00D75115"/>
    <w:rsid w:val="00D76B3B"/>
    <w:rsid w:val="00D95CFB"/>
    <w:rsid w:val="00D9647D"/>
    <w:rsid w:val="00D96E9F"/>
    <w:rsid w:val="00D97AD7"/>
    <w:rsid w:val="00DA4DD5"/>
    <w:rsid w:val="00DA55E1"/>
    <w:rsid w:val="00DA7499"/>
    <w:rsid w:val="00DB0EC3"/>
    <w:rsid w:val="00DB1371"/>
    <w:rsid w:val="00DB2D25"/>
    <w:rsid w:val="00DB4693"/>
    <w:rsid w:val="00DB493E"/>
    <w:rsid w:val="00DD3BD1"/>
    <w:rsid w:val="00DD58AC"/>
    <w:rsid w:val="00DD63D8"/>
    <w:rsid w:val="00DD6A03"/>
    <w:rsid w:val="00DD7B7D"/>
    <w:rsid w:val="00DE15B6"/>
    <w:rsid w:val="00DE5F4E"/>
    <w:rsid w:val="00DE6068"/>
    <w:rsid w:val="00DE7D8C"/>
    <w:rsid w:val="00DF0878"/>
    <w:rsid w:val="00DF4D08"/>
    <w:rsid w:val="00E01178"/>
    <w:rsid w:val="00E13368"/>
    <w:rsid w:val="00E13F63"/>
    <w:rsid w:val="00E302A6"/>
    <w:rsid w:val="00E30335"/>
    <w:rsid w:val="00E32BE9"/>
    <w:rsid w:val="00E33CF3"/>
    <w:rsid w:val="00E37DB1"/>
    <w:rsid w:val="00E41569"/>
    <w:rsid w:val="00E426E4"/>
    <w:rsid w:val="00E426F2"/>
    <w:rsid w:val="00E42995"/>
    <w:rsid w:val="00E441DC"/>
    <w:rsid w:val="00E46075"/>
    <w:rsid w:val="00E46EDA"/>
    <w:rsid w:val="00E50634"/>
    <w:rsid w:val="00E554CC"/>
    <w:rsid w:val="00E56CEB"/>
    <w:rsid w:val="00E60BA3"/>
    <w:rsid w:val="00E6395B"/>
    <w:rsid w:val="00E67F1B"/>
    <w:rsid w:val="00E70F1A"/>
    <w:rsid w:val="00E77BFF"/>
    <w:rsid w:val="00E77C20"/>
    <w:rsid w:val="00E85562"/>
    <w:rsid w:val="00E85D59"/>
    <w:rsid w:val="00E86AEA"/>
    <w:rsid w:val="00E86CD1"/>
    <w:rsid w:val="00E93AE2"/>
    <w:rsid w:val="00E945E8"/>
    <w:rsid w:val="00E94707"/>
    <w:rsid w:val="00EA212E"/>
    <w:rsid w:val="00EA5617"/>
    <w:rsid w:val="00EA5BC9"/>
    <w:rsid w:val="00EA6905"/>
    <w:rsid w:val="00EB1FEC"/>
    <w:rsid w:val="00EB23A0"/>
    <w:rsid w:val="00EB277A"/>
    <w:rsid w:val="00EB4431"/>
    <w:rsid w:val="00EB5215"/>
    <w:rsid w:val="00EB5DDC"/>
    <w:rsid w:val="00EB6536"/>
    <w:rsid w:val="00EC0BD1"/>
    <w:rsid w:val="00EC12C3"/>
    <w:rsid w:val="00EC170B"/>
    <w:rsid w:val="00EC1D52"/>
    <w:rsid w:val="00EC1FB7"/>
    <w:rsid w:val="00EC36AC"/>
    <w:rsid w:val="00EC5246"/>
    <w:rsid w:val="00EC5CF3"/>
    <w:rsid w:val="00ED1D58"/>
    <w:rsid w:val="00ED3636"/>
    <w:rsid w:val="00ED4488"/>
    <w:rsid w:val="00ED5491"/>
    <w:rsid w:val="00EE2184"/>
    <w:rsid w:val="00EE48C3"/>
    <w:rsid w:val="00EE5A7C"/>
    <w:rsid w:val="00EE7382"/>
    <w:rsid w:val="00EE7541"/>
    <w:rsid w:val="00EF06E2"/>
    <w:rsid w:val="00EF340B"/>
    <w:rsid w:val="00EF35EE"/>
    <w:rsid w:val="00EF4E97"/>
    <w:rsid w:val="00F00202"/>
    <w:rsid w:val="00F015F4"/>
    <w:rsid w:val="00F119D7"/>
    <w:rsid w:val="00F13017"/>
    <w:rsid w:val="00F149F0"/>
    <w:rsid w:val="00F21BFA"/>
    <w:rsid w:val="00F223FC"/>
    <w:rsid w:val="00F24293"/>
    <w:rsid w:val="00F3173F"/>
    <w:rsid w:val="00F33698"/>
    <w:rsid w:val="00F34255"/>
    <w:rsid w:val="00F36D43"/>
    <w:rsid w:val="00F40FD5"/>
    <w:rsid w:val="00F415F6"/>
    <w:rsid w:val="00F4288A"/>
    <w:rsid w:val="00F43CA8"/>
    <w:rsid w:val="00F45F1A"/>
    <w:rsid w:val="00F462E9"/>
    <w:rsid w:val="00F501A7"/>
    <w:rsid w:val="00F52AC5"/>
    <w:rsid w:val="00F52DCB"/>
    <w:rsid w:val="00F5364F"/>
    <w:rsid w:val="00F56366"/>
    <w:rsid w:val="00F576D1"/>
    <w:rsid w:val="00F60BE6"/>
    <w:rsid w:val="00F645D5"/>
    <w:rsid w:val="00F73D39"/>
    <w:rsid w:val="00F82813"/>
    <w:rsid w:val="00F8484F"/>
    <w:rsid w:val="00F871B1"/>
    <w:rsid w:val="00F87B90"/>
    <w:rsid w:val="00F906C0"/>
    <w:rsid w:val="00F90B95"/>
    <w:rsid w:val="00F963A4"/>
    <w:rsid w:val="00FA00F1"/>
    <w:rsid w:val="00FA1C80"/>
    <w:rsid w:val="00FA2B22"/>
    <w:rsid w:val="00FA40DB"/>
    <w:rsid w:val="00FA455E"/>
    <w:rsid w:val="00FA6CB1"/>
    <w:rsid w:val="00FB21B2"/>
    <w:rsid w:val="00FB23BD"/>
    <w:rsid w:val="00FC1E39"/>
    <w:rsid w:val="00FC6BA6"/>
    <w:rsid w:val="00FC7645"/>
    <w:rsid w:val="00FD0156"/>
    <w:rsid w:val="00FD06FB"/>
    <w:rsid w:val="00FD2E9B"/>
    <w:rsid w:val="00FD3209"/>
    <w:rsid w:val="00FD3783"/>
    <w:rsid w:val="00FD3EB6"/>
    <w:rsid w:val="00FD6791"/>
    <w:rsid w:val="00FD7B49"/>
    <w:rsid w:val="00FE2917"/>
    <w:rsid w:val="00FE519F"/>
    <w:rsid w:val="00FE5850"/>
    <w:rsid w:val="00FE679B"/>
    <w:rsid w:val="00FE7B28"/>
    <w:rsid w:val="00FF0335"/>
    <w:rsid w:val="00FF0529"/>
    <w:rsid w:val="00FF2545"/>
    <w:rsid w:val="00FF2B33"/>
    <w:rsid w:val="00FF5634"/>
    <w:rsid w:val="01426828"/>
    <w:rsid w:val="069BACCE"/>
    <w:rsid w:val="07CCAF95"/>
    <w:rsid w:val="16C8FFBC"/>
    <w:rsid w:val="1D2CC7E5"/>
    <w:rsid w:val="1E3411C1"/>
    <w:rsid w:val="3B7BCC07"/>
    <w:rsid w:val="3D080233"/>
    <w:rsid w:val="431E532C"/>
    <w:rsid w:val="4C097F1E"/>
    <w:rsid w:val="4DED62EC"/>
    <w:rsid w:val="53A659DA"/>
    <w:rsid w:val="60DEE198"/>
    <w:rsid w:val="62C16A9D"/>
    <w:rsid w:val="64AD4EB1"/>
    <w:rsid w:val="7738388F"/>
    <w:rsid w:val="7E28B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8FFB0"/>
  <w15:docId w15:val="{B103E31B-0450-45E5-A413-EE3A5C5F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Numerowanie,L1,Akapit z listą5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character" w:customStyle="1" w:styleId="Nagwek2Znak0">
    <w:name w:val="Nagłówek2 Znak"/>
    <w:link w:val="Nagwek20"/>
    <w:locked/>
    <w:rsid w:val="008C6464"/>
    <w:rPr>
      <w:rFonts w:ascii="Times New Roman" w:hAnsi="Times New Roman"/>
      <w:bCs/>
      <w:color w:val="4F81BD"/>
      <w:sz w:val="36"/>
      <w:szCs w:val="36"/>
    </w:rPr>
  </w:style>
  <w:style w:type="paragraph" w:customStyle="1" w:styleId="Nagwek20">
    <w:name w:val="Nagłówek2"/>
    <w:basedOn w:val="Nagwek3"/>
    <w:link w:val="Nagwek2Znak0"/>
    <w:qFormat/>
    <w:rsid w:val="008C6464"/>
    <w:pPr>
      <w:keepNext/>
      <w:keepLines/>
    </w:pPr>
    <w:rPr>
      <w:rFonts w:ascii="Times New Roman" w:hAnsi="Times New Roman"/>
      <w:b w:val="0"/>
      <w:color w:val="4F81BD"/>
      <w:sz w:val="36"/>
      <w:szCs w:val="36"/>
      <w:lang w:val="pl-PL" w:eastAsia="pl-PL"/>
    </w:rPr>
  </w:style>
  <w:style w:type="paragraph" w:customStyle="1" w:styleId="Standard">
    <w:name w:val="Standard"/>
    <w:rsid w:val="008C6464"/>
    <w:pPr>
      <w:suppressAutoHyphens/>
      <w:autoSpaceDN w:val="0"/>
      <w:spacing w:line="280" w:lineRule="exact"/>
      <w:jc w:val="both"/>
    </w:pPr>
    <w:rPr>
      <w:rFonts w:ascii="Times New Roman" w:hAnsi="Times New Roman"/>
      <w:kern w:val="3"/>
      <w:sz w:val="18"/>
      <w:szCs w:val="18"/>
      <w:lang w:bidi="hi-IN"/>
    </w:rPr>
  </w:style>
  <w:style w:type="paragraph" w:styleId="Tekstpodstawowy2">
    <w:name w:val="Body Text 2"/>
    <w:basedOn w:val="Normalny"/>
    <w:link w:val="Tekstpodstawowy2Znak"/>
    <w:semiHidden/>
    <w:unhideWhenUsed/>
    <w:rsid w:val="008C6464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C6464"/>
    <w:rPr>
      <w:rFonts w:ascii="Times New Roman" w:hAnsi="Times New Roman"/>
      <w:sz w:val="24"/>
      <w:szCs w:val="24"/>
      <w:lang w:val="x-none"/>
    </w:rPr>
  </w:style>
  <w:style w:type="character" w:customStyle="1" w:styleId="AkapitzlistZnak">
    <w:name w:val="Akapit z listą Znak"/>
    <w:aliases w:val="T_SZ_List Paragraph Znak,Numerowanie Znak,L1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locked/>
    <w:rsid w:val="008C6464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F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FF0"/>
    <w:rPr>
      <w:lang w:eastAsia="en-US"/>
    </w:rPr>
  </w:style>
  <w:style w:type="character" w:styleId="Odwoanieprzypisudolnego">
    <w:name w:val="footnote reference"/>
    <w:basedOn w:val="Domylnaczcionkaakapitu"/>
    <w:unhideWhenUsed/>
    <w:rsid w:val="00460FF0"/>
    <w:rPr>
      <w:vertAlign w:val="superscript"/>
    </w:rPr>
  </w:style>
  <w:style w:type="character" w:customStyle="1" w:styleId="contentpasted0">
    <w:name w:val="contentpasted0"/>
    <w:basedOn w:val="Domylnaczcionkaakapitu"/>
    <w:rsid w:val="00C24647"/>
  </w:style>
  <w:style w:type="paragraph" w:styleId="Tekstpodstawowy">
    <w:name w:val="Body Text"/>
    <w:basedOn w:val="Normalny"/>
    <w:link w:val="TekstpodstawowyZnak"/>
    <w:uiPriority w:val="99"/>
    <w:unhideWhenUsed/>
    <w:rsid w:val="00D53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3D3B"/>
    <w:rPr>
      <w:sz w:val="22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CE1C34"/>
    <w:rPr>
      <w:rFonts w:eastAsia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7117AF"/>
    <w:rPr>
      <w:sz w:val="22"/>
      <w:szCs w:val="22"/>
      <w:lang w:eastAsia="en-US"/>
    </w:rPr>
  </w:style>
  <w:style w:type="character" w:customStyle="1" w:styleId="normaltextrun">
    <w:name w:val="normaltextrun"/>
    <w:basedOn w:val="Domylnaczcionkaakapitu"/>
    <w:rsid w:val="0006734E"/>
  </w:style>
  <w:style w:type="character" w:customStyle="1" w:styleId="eop">
    <w:name w:val="eop"/>
    <w:basedOn w:val="Domylnaczcionkaakapitu"/>
    <w:rsid w:val="0060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8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4" ma:contentTypeDescription="Utwórz nowy dokument." ma:contentTypeScope="" ma:versionID="4f51fd126cf534fa49f072c55747c742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893aa5bc541be7822e94f0df94f2de36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0F361C-DDC0-4CFD-871C-F3E261D89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FEB464-5118-494D-8CA3-9EB5D0EDE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4B6A0-BDC0-4412-AA63-3612E89963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453A12-AAE1-4129-8C05-5DA3E441D090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dc21cce8-1ae1-4e1b-933e-c23aef8a4ff5"/>
    <ds:schemaRef ds:uri="http://www.w3.org/XML/1998/namespace"/>
    <ds:schemaRef ds:uri="785980e2-860d-4d65-8dab-f96d2f3f5082"/>
    <ds:schemaRef ds:uri="6697efa5-7e1e-4bad-8ec4-b99dafd03e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</TotalTime>
  <Pages>2</Pages>
  <Words>157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zapytania Formularz wyceny Dostępny samorząd 2.0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zapytania Formularz wyceny Dostępny samorząd 2.0</dc:title>
  <dc:subject/>
  <dc:creator>Wojakowski Tomasz</dc:creator>
  <cp:keywords/>
  <cp:lastModifiedBy>Anna Pieśniak</cp:lastModifiedBy>
  <cp:revision>2</cp:revision>
  <cp:lastPrinted>2024-11-08T12:23:00Z</cp:lastPrinted>
  <dcterms:created xsi:type="dcterms:W3CDTF">2024-11-08T12:49:00Z</dcterms:created>
  <dcterms:modified xsi:type="dcterms:W3CDTF">2024-11-08T12:49:00Z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</Properties>
</file>