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F350" w14:textId="77777777" w:rsidR="00B34A16" w:rsidRPr="002E76D4" w:rsidRDefault="00B34A16" w:rsidP="00B34A16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lang w:eastAsia="pl-PL"/>
        </w:rPr>
      </w:pPr>
      <w:r w:rsidRPr="002E76D4">
        <w:rPr>
          <w:rFonts w:ascii="Arial" w:eastAsia="Times New Roman" w:hAnsi="Arial" w:cs="Arial"/>
          <w:i/>
          <w:lang w:eastAsia="pl-PL"/>
        </w:rPr>
        <w:t xml:space="preserve">Załącznik nr </w:t>
      </w:r>
      <w:r w:rsidR="001225EA" w:rsidRPr="002E76D4">
        <w:rPr>
          <w:rFonts w:ascii="Arial" w:eastAsia="Times New Roman" w:hAnsi="Arial" w:cs="Arial"/>
          <w:i/>
          <w:lang w:eastAsia="pl-PL"/>
        </w:rPr>
        <w:t>5</w:t>
      </w:r>
      <w:r w:rsidR="001610AA" w:rsidRPr="002E76D4">
        <w:rPr>
          <w:rFonts w:ascii="Arial" w:eastAsia="Times New Roman" w:hAnsi="Arial" w:cs="Arial"/>
          <w:i/>
          <w:lang w:eastAsia="pl-PL"/>
        </w:rPr>
        <w:t xml:space="preserve"> SWZ</w:t>
      </w:r>
    </w:p>
    <w:p w14:paraId="16F88CD3" w14:textId="77777777" w:rsidR="00B65A7B" w:rsidRPr="00275055" w:rsidRDefault="00B65A7B" w:rsidP="00B65A7B">
      <w:pPr>
        <w:suppressAutoHyphens/>
        <w:spacing w:before="120" w:after="0" w:line="360" w:lineRule="auto"/>
        <w:rPr>
          <w:rFonts w:ascii="Arial" w:eastAsia="Times New Roman" w:hAnsi="Arial" w:cs="Arial"/>
          <w:b/>
          <w:lang w:eastAsia="ar-SA"/>
        </w:rPr>
      </w:pPr>
      <w:r w:rsidRPr="00275055">
        <w:rPr>
          <w:rFonts w:ascii="Arial" w:eastAsia="Times New Roman" w:hAnsi="Arial" w:cs="Arial"/>
          <w:b/>
          <w:u w:val="single"/>
          <w:lang w:eastAsia="ar-SA"/>
        </w:rPr>
        <w:t>Dane dotyczące Wykonawcy:</w:t>
      </w:r>
    </w:p>
    <w:p w14:paraId="583F364B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Nazwa: </w:t>
      </w:r>
    </w:p>
    <w:p w14:paraId="0C12CB91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Siedziba: </w:t>
      </w:r>
    </w:p>
    <w:p w14:paraId="481837DE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Nr telefonu: </w:t>
      </w:r>
    </w:p>
    <w:p w14:paraId="64241058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 xml:space="preserve">REGON: </w:t>
      </w:r>
    </w:p>
    <w:p w14:paraId="5693F1DC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>NIP:</w:t>
      </w:r>
    </w:p>
    <w:p w14:paraId="04B2625D" w14:textId="77777777" w:rsidR="00B34A16" w:rsidRPr="002E76D4" w:rsidRDefault="00B34A16" w:rsidP="001610AA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14:paraId="4A742A4E" w14:textId="77777777" w:rsidR="00B34A16" w:rsidRPr="00EA39C4" w:rsidRDefault="001610AA" w:rsidP="001610AA">
      <w:pPr>
        <w:keepNext/>
        <w:spacing w:before="240" w:line="276" w:lineRule="auto"/>
        <w:jc w:val="center"/>
        <w:outlineLvl w:val="2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EA39C4">
        <w:rPr>
          <w:rFonts w:ascii="Arial" w:eastAsia="Times New Roman" w:hAnsi="Arial" w:cs="Arial"/>
          <w:b/>
          <w:bCs/>
          <w:spacing w:val="20"/>
          <w:lang w:eastAsia="pl-PL"/>
        </w:rPr>
        <w:t>OŚ</w:t>
      </w:r>
      <w:r w:rsidR="00B34A16" w:rsidRPr="00EA39C4">
        <w:rPr>
          <w:rFonts w:ascii="Arial" w:eastAsia="Times New Roman" w:hAnsi="Arial" w:cs="Arial"/>
          <w:b/>
          <w:bCs/>
          <w:spacing w:val="20"/>
          <w:lang w:eastAsia="pl-PL"/>
        </w:rPr>
        <w:t>WIADCZENIE WYKONAWACY</w:t>
      </w:r>
    </w:p>
    <w:p w14:paraId="6587C5BB" w14:textId="77777777" w:rsidR="00B34A16" w:rsidRPr="00EA39C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A39C4">
        <w:rPr>
          <w:rFonts w:ascii="Arial" w:eastAsia="Times New Roman" w:hAnsi="Arial" w:cs="Arial"/>
          <w:b/>
          <w:bCs/>
          <w:lang w:eastAsia="pl-PL"/>
        </w:rPr>
        <w:t>dotyczące przesłanki wykluczenia z postępowania</w:t>
      </w:r>
    </w:p>
    <w:p w14:paraId="24B97725" w14:textId="77777777" w:rsidR="00B34A16" w:rsidRPr="002E76D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A1C829B" w14:textId="77777777" w:rsidR="00B34A16" w:rsidRPr="002E76D4" w:rsidRDefault="00B34A16" w:rsidP="00B34A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2CB6F0B" w14:textId="607A0316" w:rsidR="00B34A16" w:rsidRPr="002E76D4" w:rsidRDefault="00B34A16" w:rsidP="00E964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Składając ofertę w postępowaniu o zamówienie publiczne prowadzonym w trybie </w:t>
      </w:r>
      <w:r w:rsidR="006C552A" w:rsidRPr="002E76D4">
        <w:rPr>
          <w:rFonts w:ascii="Arial" w:eastAsia="Times New Roman" w:hAnsi="Arial" w:cs="Arial"/>
          <w:lang w:eastAsia="pl-PL"/>
        </w:rPr>
        <w:t>przetarg nieograniczony</w:t>
      </w:r>
      <w:r w:rsidR="00556604">
        <w:rPr>
          <w:rFonts w:ascii="Arial" w:eastAsia="Times New Roman" w:hAnsi="Arial" w:cs="Arial"/>
          <w:lang w:eastAsia="pl-PL"/>
        </w:rPr>
        <w:t>:</w:t>
      </w:r>
    </w:p>
    <w:p w14:paraId="416FC0DA" w14:textId="77777777" w:rsidR="00B34A16" w:rsidRPr="002E76D4" w:rsidRDefault="00B34A16" w:rsidP="00E964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7464C73" w14:textId="2F84E147" w:rsidR="00B34A16" w:rsidRPr="00E96426" w:rsidRDefault="00B65A7B" w:rsidP="00E964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E96426">
        <w:rPr>
          <w:rFonts w:ascii="Arial" w:hAnsi="Arial" w:cs="Arial"/>
        </w:rPr>
        <w:t>„</w:t>
      </w:r>
      <w:r w:rsidR="00706C1D" w:rsidRPr="00706C1D">
        <w:rPr>
          <w:rFonts w:ascii="Arial" w:hAnsi="Arial" w:cs="Arial"/>
        </w:rPr>
        <w:t>Wykonanie usługi przeglądu serwisowego aparatów, automatów i sprzętu nurkowego wraz z przeprowadzeniem napraw</w:t>
      </w:r>
      <w:r w:rsidRPr="00E96426">
        <w:rPr>
          <w:rFonts w:ascii="Arial" w:hAnsi="Arial" w:cs="Arial"/>
        </w:rPr>
        <w:t>”</w:t>
      </w:r>
    </w:p>
    <w:p w14:paraId="5EEFCF23" w14:textId="77777777" w:rsidR="00B65A7B" w:rsidRPr="002E76D4" w:rsidRDefault="00B65A7B" w:rsidP="00E964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EA5931" w14:textId="04C2E48C" w:rsidR="00A676FF" w:rsidRDefault="00A676FF" w:rsidP="00E964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Oświadczam, iż informacje zawarte w oświadczeniu składanym na podstawie </w:t>
      </w:r>
      <w:r w:rsidR="00240DAB">
        <w:rPr>
          <w:rFonts w:ascii="Arial" w:eastAsia="Times New Roman" w:hAnsi="Arial" w:cs="Arial"/>
          <w:lang w:eastAsia="pl-PL"/>
        </w:rPr>
        <w:br/>
      </w:r>
      <w:r w:rsidRPr="002E76D4">
        <w:rPr>
          <w:rFonts w:ascii="Arial" w:eastAsia="Times New Roman" w:hAnsi="Arial" w:cs="Arial"/>
          <w:lang w:eastAsia="pl-PL"/>
        </w:rPr>
        <w:t xml:space="preserve">art.125 ust.1 ustawy z dnia 11 września 2019 r. Prawo zamówień publicznych </w:t>
      </w:r>
      <w:r w:rsidR="00240DAB">
        <w:rPr>
          <w:rFonts w:ascii="Arial" w:eastAsia="Times New Roman" w:hAnsi="Arial" w:cs="Arial"/>
          <w:lang w:eastAsia="pl-PL"/>
        </w:rPr>
        <w:br/>
      </w:r>
      <w:r w:rsidR="006C552A" w:rsidRPr="002E76D4">
        <w:rPr>
          <w:rFonts w:ascii="Arial" w:eastAsia="Times New Roman" w:hAnsi="Arial" w:cs="Arial"/>
          <w:lang w:eastAsia="pl-PL"/>
        </w:rPr>
        <w:t>(</w:t>
      </w:r>
      <w:r w:rsidR="002E76D4">
        <w:rPr>
          <w:rFonts w:ascii="Arial" w:eastAsia="Times New Roman" w:hAnsi="Arial" w:cs="Arial"/>
          <w:lang w:eastAsia="pl-PL"/>
        </w:rPr>
        <w:t>t.</w:t>
      </w:r>
      <w:r w:rsidR="005238F7">
        <w:rPr>
          <w:rFonts w:ascii="Arial" w:eastAsia="Times New Roman" w:hAnsi="Arial" w:cs="Arial"/>
          <w:lang w:eastAsia="pl-PL"/>
        </w:rPr>
        <w:t xml:space="preserve"> </w:t>
      </w:r>
      <w:r w:rsidR="002E76D4">
        <w:rPr>
          <w:rFonts w:ascii="Arial" w:eastAsia="Times New Roman" w:hAnsi="Arial" w:cs="Arial"/>
          <w:lang w:eastAsia="pl-PL"/>
        </w:rPr>
        <w:t>j</w:t>
      </w:r>
      <w:r w:rsidR="005238F7">
        <w:rPr>
          <w:rFonts w:ascii="Arial" w:eastAsia="Times New Roman" w:hAnsi="Arial" w:cs="Arial"/>
          <w:lang w:eastAsia="pl-PL"/>
        </w:rPr>
        <w:t>edn</w:t>
      </w:r>
      <w:r w:rsidR="002E76D4">
        <w:rPr>
          <w:rFonts w:ascii="Arial" w:eastAsia="Times New Roman" w:hAnsi="Arial" w:cs="Arial"/>
          <w:lang w:eastAsia="pl-PL"/>
        </w:rPr>
        <w:t xml:space="preserve">. </w:t>
      </w:r>
      <w:r w:rsidR="00B65A7B">
        <w:rPr>
          <w:rFonts w:ascii="Arial" w:eastAsia="Times New Roman" w:hAnsi="Arial" w:cs="Arial"/>
          <w:lang w:eastAsia="pl-PL"/>
        </w:rPr>
        <w:t>Dz.U. poz. 202</w:t>
      </w:r>
      <w:r w:rsidR="00706C1D">
        <w:rPr>
          <w:rFonts w:ascii="Arial" w:eastAsia="Times New Roman" w:hAnsi="Arial" w:cs="Arial"/>
          <w:lang w:eastAsia="pl-PL"/>
        </w:rPr>
        <w:t>4</w:t>
      </w:r>
      <w:r w:rsidR="00B65A7B">
        <w:rPr>
          <w:rFonts w:ascii="Arial" w:eastAsia="Times New Roman" w:hAnsi="Arial" w:cs="Arial"/>
          <w:lang w:eastAsia="pl-PL"/>
        </w:rPr>
        <w:t xml:space="preserve"> poz</w:t>
      </w:r>
      <w:r w:rsidR="006B15E4">
        <w:rPr>
          <w:rFonts w:ascii="Arial" w:eastAsia="Times New Roman" w:hAnsi="Arial" w:cs="Arial"/>
          <w:lang w:eastAsia="pl-PL"/>
        </w:rPr>
        <w:t>.</w:t>
      </w:r>
      <w:r w:rsidR="00B65A7B">
        <w:rPr>
          <w:rFonts w:ascii="Arial" w:eastAsia="Times New Roman" w:hAnsi="Arial" w:cs="Arial"/>
          <w:lang w:eastAsia="pl-PL"/>
        </w:rPr>
        <w:t xml:space="preserve"> 1</w:t>
      </w:r>
      <w:r w:rsidR="00706C1D">
        <w:rPr>
          <w:rFonts w:ascii="Arial" w:eastAsia="Times New Roman" w:hAnsi="Arial" w:cs="Arial"/>
          <w:lang w:eastAsia="pl-PL"/>
        </w:rPr>
        <w:t>320</w:t>
      </w:r>
      <w:r w:rsidR="006C552A" w:rsidRPr="002E76D4">
        <w:rPr>
          <w:rFonts w:ascii="Arial" w:eastAsia="Times New Roman" w:hAnsi="Arial" w:cs="Arial"/>
          <w:lang w:eastAsia="pl-PL"/>
        </w:rPr>
        <w:t>)</w:t>
      </w:r>
      <w:r w:rsidRPr="002E76D4">
        <w:rPr>
          <w:rFonts w:ascii="Arial" w:eastAsia="Times New Roman" w:hAnsi="Arial" w:cs="Arial"/>
          <w:lang w:eastAsia="pl-PL"/>
        </w:rPr>
        <w:t xml:space="preserve"> w zakresie odnoszącym się do podstaw wykluczenia wskazanych w art.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108 ust.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 pkt 3-</w:t>
      </w:r>
      <w:r w:rsidR="00EA39C4">
        <w:rPr>
          <w:rFonts w:ascii="Arial" w:eastAsia="Times New Roman" w:hAnsi="Arial" w:cs="Arial"/>
          <w:lang w:eastAsia="pl-PL"/>
        </w:rPr>
        <w:t xml:space="preserve">4, </w:t>
      </w:r>
      <w:r w:rsidRPr="002E76D4">
        <w:rPr>
          <w:rFonts w:ascii="Arial" w:eastAsia="Times New Roman" w:hAnsi="Arial" w:cs="Arial"/>
          <w:lang w:eastAsia="pl-PL"/>
        </w:rPr>
        <w:t xml:space="preserve">6 ustawy </w:t>
      </w:r>
      <w:r w:rsidR="000237C7" w:rsidRPr="002E76D4">
        <w:rPr>
          <w:rFonts w:ascii="Arial" w:eastAsia="Times New Roman" w:hAnsi="Arial" w:cs="Arial"/>
          <w:lang w:eastAsia="pl-PL"/>
        </w:rPr>
        <w:t xml:space="preserve">PZP </w:t>
      </w:r>
      <w:r w:rsidRPr="002E76D4">
        <w:rPr>
          <w:rFonts w:ascii="Arial" w:eastAsia="Times New Roman" w:hAnsi="Arial" w:cs="Arial"/>
          <w:lang w:eastAsia="pl-PL"/>
        </w:rPr>
        <w:t>są aktualne.</w:t>
      </w:r>
    </w:p>
    <w:p w14:paraId="296C80B9" w14:textId="77777777" w:rsidR="002E76D4" w:rsidRPr="002E76D4" w:rsidRDefault="002E76D4" w:rsidP="00A67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92FD78" w14:textId="77777777" w:rsidR="00B34A16" w:rsidRPr="002E76D4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12AA48" w14:textId="77777777" w:rsid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1610AA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131B3CCA" w14:textId="77777777" w:rsidR="002E76D4" w:rsidRPr="001610AA" w:rsidRDefault="002E76D4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p w14:paraId="16F7C071" w14:textId="77777777" w:rsidR="001610AA" w:rsidRP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1610AA" w:rsidRPr="001610AA" w14:paraId="333EE78A" w14:textId="77777777" w:rsidTr="001050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3A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  <w:r w:rsidRPr="001610AA">
              <w:rPr>
                <w:rFonts w:ascii="Arial" w:eastAsia="Times New Roman" w:hAnsi="Arial" w:cs="Arial"/>
                <w:iCs/>
                <w:lang w:eastAsia="ar-SA"/>
              </w:rPr>
              <w:t>Imię i nazwisko osoby/osób uprawnionych do reprezentowania**</w:t>
            </w:r>
          </w:p>
          <w:p w14:paraId="0C9E2210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7EF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0F455933" w14:textId="77777777" w:rsidR="001610AA" w:rsidRPr="001610AA" w:rsidRDefault="001610AA" w:rsidP="001610AA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14:paraId="727BB89D" w14:textId="77777777" w:rsidR="001610AA" w:rsidRPr="005238F7" w:rsidRDefault="00701438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5238F7">
        <w:rPr>
          <w:rFonts w:ascii="Arial" w:eastAsia="Times New Roman" w:hAnsi="Arial" w:cs="Arial"/>
          <w:iCs/>
          <w:lang w:eastAsia="ar-SA"/>
        </w:rPr>
        <w:t>** Dokument powinien być podpisany</w:t>
      </w:r>
      <w:r w:rsidR="001610AA" w:rsidRPr="005238F7">
        <w:rPr>
          <w:rFonts w:ascii="Arial" w:eastAsia="Times New Roman" w:hAnsi="Arial" w:cs="Arial"/>
          <w:iCs/>
          <w:lang w:eastAsia="ar-SA"/>
        </w:rPr>
        <w:t xml:space="preserve"> elektronicznym kwalifikowanym podpisem </w:t>
      </w:r>
    </w:p>
    <w:p w14:paraId="0F665CFE" w14:textId="77777777" w:rsidR="001610AA" w:rsidRPr="001610AA" w:rsidRDefault="001610AA" w:rsidP="001610AA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0A3CC9" w14:textId="77777777" w:rsidR="00B34A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AD3EB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29E0C6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A0FCFE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16A03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D7F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E50910" w14:textId="673AE129" w:rsidR="006B15E4" w:rsidRPr="001610AA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15E4" w:rsidRPr="001610AA" w:rsidSect="003C614B">
      <w:headerReference w:type="default" r:id="rId7"/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4E47" w14:textId="77777777" w:rsidR="0018554F" w:rsidRDefault="0018554F" w:rsidP="00B34A16">
      <w:pPr>
        <w:spacing w:after="0" w:line="240" w:lineRule="auto"/>
      </w:pPr>
      <w:r>
        <w:separator/>
      </w:r>
    </w:p>
  </w:endnote>
  <w:endnote w:type="continuationSeparator" w:id="0">
    <w:p w14:paraId="2E492F6F" w14:textId="77777777" w:rsidR="0018554F" w:rsidRDefault="0018554F" w:rsidP="00B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5281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F7E91" w14:textId="6E07197C" w:rsidR="00B34A16" w:rsidRPr="00B34A16" w:rsidRDefault="000237C7" w:rsidP="000237C7">
            <w:pPr>
              <w:pStyle w:val="Stopka"/>
              <w:jc w:val="right"/>
            </w:pPr>
            <w:r w:rsidRPr="000237C7">
              <w:rPr>
                <w:rFonts w:ascii="Arial" w:hAnsi="Arial" w:cs="Arial"/>
              </w:rPr>
              <w:t xml:space="preserve">Str. 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PAGE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  <w:r w:rsidRPr="000237C7">
              <w:rPr>
                <w:rFonts w:ascii="Arial" w:hAnsi="Arial" w:cs="Arial"/>
              </w:rPr>
              <w:t>/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NUMPAGES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2628" w14:textId="77777777" w:rsidR="0018554F" w:rsidRDefault="0018554F" w:rsidP="00B34A16">
      <w:pPr>
        <w:spacing w:after="0" w:line="240" w:lineRule="auto"/>
      </w:pPr>
      <w:r>
        <w:separator/>
      </w:r>
    </w:p>
  </w:footnote>
  <w:footnote w:type="continuationSeparator" w:id="0">
    <w:p w14:paraId="14BD0C77" w14:textId="77777777" w:rsidR="0018554F" w:rsidRDefault="0018554F" w:rsidP="00B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4A0B" w14:textId="1628B316" w:rsidR="001610AA" w:rsidRPr="000237C7" w:rsidRDefault="001610AA" w:rsidP="001610AA">
    <w:pPr>
      <w:pStyle w:val="Nagwek"/>
      <w:rPr>
        <w:rFonts w:ascii="Arial" w:hAnsi="Arial" w:cs="Arial"/>
      </w:rPr>
    </w:pPr>
    <w:r w:rsidRPr="000237C7">
      <w:rPr>
        <w:rFonts w:ascii="Arial" w:hAnsi="Arial" w:cs="Arial"/>
      </w:rPr>
      <w:t>Oznaczenie sprawy: 0</w:t>
    </w:r>
    <w:r w:rsidR="00AD6110">
      <w:rPr>
        <w:rFonts w:ascii="Arial" w:hAnsi="Arial" w:cs="Arial"/>
      </w:rPr>
      <w:t>0</w:t>
    </w:r>
    <w:r w:rsidR="00706C1D">
      <w:rPr>
        <w:rFonts w:ascii="Arial" w:hAnsi="Arial" w:cs="Arial"/>
      </w:rPr>
      <w:t>2</w:t>
    </w:r>
    <w:r w:rsidRPr="000237C7">
      <w:rPr>
        <w:rFonts w:ascii="Arial" w:hAnsi="Arial" w:cs="Arial"/>
      </w:rPr>
      <w:t>/PN/202</w:t>
    </w:r>
    <w:r w:rsidR="00706C1D">
      <w:rPr>
        <w:rFonts w:ascii="Arial" w:hAnsi="Arial" w:cs="Arial"/>
      </w:rPr>
      <w:t>5</w:t>
    </w:r>
  </w:p>
  <w:p w14:paraId="77057038" w14:textId="77777777" w:rsidR="00B34A16" w:rsidRPr="00B34A16" w:rsidRDefault="00B34A16" w:rsidP="00B34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263"/>
    <w:rsid w:val="000237C7"/>
    <w:rsid w:val="00056EFF"/>
    <w:rsid w:val="000C331A"/>
    <w:rsid w:val="000D428C"/>
    <w:rsid w:val="000D451C"/>
    <w:rsid w:val="000F0A77"/>
    <w:rsid w:val="001225EA"/>
    <w:rsid w:val="001610AA"/>
    <w:rsid w:val="0016484B"/>
    <w:rsid w:val="0018554F"/>
    <w:rsid w:val="00240235"/>
    <w:rsid w:val="00240DAB"/>
    <w:rsid w:val="002817E4"/>
    <w:rsid w:val="002E76D4"/>
    <w:rsid w:val="0030023A"/>
    <w:rsid w:val="00302ADF"/>
    <w:rsid w:val="003160FA"/>
    <w:rsid w:val="003C614B"/>
    <w:rsid w:val="004F1C9E"/>
    <w:rsid w:val="005238F7"/>
    <w:rsid w:val="00556604"/>
    <w:rsid w:val="005B5F15"/>
    <w:rsid w:val="0061771A"/>
    <w:rsid w:val="006B15E4"/>
    <w:rsid w:val="006C552A"/>
    <w:rsid w:val="00701438"/>
    <w:rsid w:val="00706C1D"/>
    <w:rsid w:val="007872B3"/>
    <w:rsid w:val="00927974"/>
    <w:rsid w:val="00950BD9"/>
    <w:rsid w:val="00961288"/>
    <w:rsid w:val="00A05DA6"/>
    <w:rsid w:val="00A148DC"/>
    <w:rsid w:val="00A676FF"/>
    <w:rsid w:val="00AB74FC"/>
    <w:rsid w:val="00AD6110"/>
    <w:rsid w:val="00B34A16"/>
    <w:rsid w:val="00B65A7B"/>
    <w:rsid w:val="00BA49E8"/>
    <w:rsid w:val="00BB2857"/>
    <w:rsid w:val="00C16983"/>
    <w:rsid w:val="00C86F46"/>
    <w:rsid w:val="00CE2E29"/>
    <w:rsid w:val="00D019F8"/>
    <w:rsid w:val="00D24368"/>
    <w:rsid w:val="00D549AD"/>
    <w:rsid w:val="00E33263"/>
    <w:rsid w:val="00E96426"/>
    <w:rsid w:val="00EA39C4"/>
    <w:rsid w:val="00F64AA1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563B"/>
  <w15:docId w15:val="{80076A8F-A7FD-4E17-A7F1-532AF76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16"/>
  </w:style>
  <w:style w:type="paragraph" w:styleId="Stopka">
    <w:name w:val="footer"/>
    <w:basedOn w:val="Normalny"/>
    <w:link w:val="StopkaZnak"/>
    <w:uiPriority w:val="99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A16"/>
  </w:style>
  <w:style w:type="paragraph" w:styleId="Tekstprzypisudolnego">
    <w:name w:val="footnote text"/>
    <w:basedOn w:val="Normalny"/>
    <w:link w:val="TekstprzypisudolnegoZnak"/>
    <w:rsid w:val="00B3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4A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4A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A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61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93CCD5-0334-4355-A75C-445E1D2D22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Olszewska Aneta</cp:lastModifiedBy>
  <cp:revision>8</cp:revision>
  <cp:lastPrinted>2022-12-14T09:20:00Z</cp:lastPrinted>
  <dcterms:created xsi:type="dcterms:W3CDTF">2023-04-04T08:01:00Z</dcterms:created>
  <dcterms:modified xsi:type="dcterms:W3CDTF">2025-02-03T09:04:00Z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5d73a092-d1c9-4af0-b07a-14cc9fd4aaef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